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A6F1" w14:textId="77777777" w:rsidR="002E645A" w:rsidRDefault="002E645A" w:rsidP="00DE61B8">
      <w:pPr>
        <w:spacing w:line="240" w:lineRule="auto"/>
      </w:pPr>
      <w:r w:rsidRPr="00CE46FD">
        <w:rPr>
          <w:rFonts w:cs="Calibri"/>
          <w:noProof/>
          <w:lang w:eastAsia="es-ES"/>
        </w:rPr>
        <w:drawing>
          <wp:anchor distT="0" distB="0" distL="0" distR="0" simplePos="0" relativeHeight="251662336" behindDoc="1" locked="0" layoutInCell="1" allowOverlap="1" wp14:anchorId="78D9E658" wp14:editId="5470C159">
            <wp:simplePos x="0" y="0"/>
            <wp:positionH relativeFrom="page">
              <wp:posOffset>973455</wp:posOffset>
            </wp:positionH>
            <wp:positionV relativeFrom="paragraph">
              <wp:posOffset>198120</wp:posOffset>
            </wp:positionV>
            <wp:extent cx="1223645" cy="565150"/>
            <wp:effectExtent l="0" t="0" r="0" b="6350"/>
            <wp:wrapTight wrapText="bothSides">
              <wp:wrapPolygon edited="0">
                <wp:start x="0" y="0"/>
                <wp:lineTo x="0" y="21357"/>
                <wp:lineTo x="21297" y="21357"/>
                <wp:lineTo x="21297" y="0"/>
                <wp:lineTo x="0" y="0"/>
              </wp:wrapPolygon>
            </wp:wrapTight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DA7">
        <w:t xml:space="preserve">                   </w:t>
      </w:r>
    </w:p>
    <w:p w14:paraId="2FD7036B" w14:textId="4B5A99B6" w:rsidR="00DE61B8" w:rsidRDefault="00D45DA7" w:rsidP="00DE61B8">
      <w:pPr>
        <w:spacing w:line="240" w:lineRule="auto"/>
      </w:pPr>
      <w:r>
        <w:t xml:space="preserve">             </w:t>
      </w:r>
    </w:p>
    <w:tbl>
      <w:tblPr>
        <w:tblStyle w:val="Tablaconcuadrcula"/>
        <w:tblpPr w:leftFromText="141" w:rightFromText="141" w:vertAnchor="text" w:horzAnchor="margin" w:tblpXSpec="center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</w:tblGrid>
      <w:tr w:rsidR="002E645A" w14:paraId="649F48A2" w14:textId="77777777" w:rsidTr="002E645A">
        <w:tc>
          <w:tcPr>
            <w:tcW w:w="5990" w:type="dxa"/>
          </w:tcPr>
          <w:p w14:paraId="44C5349F" w14:textId="77777777" w:rsidR="002E645A" w:rsidRPr="00542F49" w:rsidRDefault="002E645A" w:rsidP="00804EF6">
            <w:pPr>
              <w:pStyle w:val="Ttulo1"/>
              <w:spacing w:before="0"/>
              <w:ind w:left="33" w:right="187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42F49">
              <w:rPr>
                <w:rFonts w:ascii="Calibri" w:hAnsi="Calibri" w:cs="Calibri"/>
                <w:sz w:val="20"/>
                <w:szCs w:val="20"/>
              </w:rPr>
              <w:t>VICERRECTORADO DE INVESTIGACIÓN</w:t>
            </w:r>
          </w:p>
          <w:p w14:paraId="5C809472" w14:textId="77777777" w:rsidR="002E645A" w:rsidRDefault="002E645A" w:rsidP="00804EF6">
            <w:pPr>
              <w:jc w:val="center"/>
              <w:rPr>
                <w:rFonts w:cs="Calibri"/>
                <w:bCs/>
              </w:rPr>
            </w:pPr>
            <w:r w:rsidRPr="00542F49">
              <w:rPr>
                <w:rFonts w:cs="Calibri"/>
                <w:bCs/>
              </w:rPr>
              <w:t>Dirección del Secretariado de Promoción de la Investigación</w:t>
            </w:r>
          </w:p>
          <w:p w14:paraId="4BCBCDB4" w14:textId="77777777" w:rsidR="002E645A" w:rsidRPr="009D1F63" w:rsidRDefault="002E645A" w:rsidP="00804EF6">
            <w:pPr>
              <w:jc w:val="center"/>
              <w:rPr>
                <w:rFonts w:cs="Calibri"/>
                <w:bCs/>
              </w:rPr>
            </w:pPr>
            <w:r w:rsidRPr="00A70516">
              <w:rPr>
                <w:rFonts w:cs="Calibri"/>
                <w:b/>
                <w:bCs/>
                <w:i/>
              </w:rPr>
              <w:t>Comité de Ética de la Investigación de la Universidad de Sevilla</w:t>
            </w:r>
          </w:p>
        </w:tc>
      </w:tr>
    </w:tbl>
    <w:p w14:paraId="0524D8E4" w14:textId="45969ED2" w:rsidR="0024742A" w:rsidRDefault="0024742A" w:rsidP="00270FE7">
      <w:pPr>
        <w:jc w:val="center"/>
      </w:pPr>
    </w:p>
    <w:p w14:paraId="6EA31AAF" w14:textId="77777777" w:rsidR="002E645A" w:rsidRDefault="00D45DA7" w:rsidP="00270FE7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br/>
      </w:r>
    </w:p>
    <w:p w14:paraId="369628C2" w14:textId="77777777" w:rsidR="002E645A" w:rsidRDefault="002E645A" w:rsidP="00270FE7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2D7F792" w14:textId="76A8ABE4" w:rsidR="00270FE7" w:rsidRPr="00802BA3" w:rsidRDefault="00FE66D2" w:rsidP="00270FE7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02BA3">
        <w:rPr>
          <w:rFonts w:asciiTheme="minorHAnsi" w:hAnsiTheme="minorHAnsi" w:cstheme="minorHAnsi"/>
          <w:b/>
          <w:bCs/>
          <w:color w:val="000000" w:themeColor="text1"/>
        </w:rPr>
        <w:t xml:space="preserve">INSTRUCCIONES PARA RESPONDER A LAS </w:t>
      </w:r>
      <w:r w:rsidRPr="00FA04A0">
        <w:rPr>
          <w:rFonts w:asciiTheme="minorHAnsi" w:hAnsiTheme="minorHAnsi" w:cstheme="minorHAnsi"/>
          <w:b/>
          <w:bCs/>
          <w:color w:val="000000" w:themeColor="text1"/>
        </w:rPr>
        <w:t>ACLARACIONES</w:t>
      </w:r>
      <w:r w:rsidRPr="00A04327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5F76A960" w14:textId="00CD3D1B" w:rsidR="00655ED8" w:rsidRPr="00FA04A0" w:rsidRDefault="00270FE7" w:rsidP="00270FE7">
      <w:pPr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>P</w:t>
      </w:r>
      <w:r w:rsidR="00655ED8" w:rsidRPr="00FA04A0">
        <w:rPr>
          <w:rFonts w:asciiTheme="minorHAnsi" w:hAnsiTheme="minorHAnsi" w:cstheme="minorHAnsi"/>
          <w:color w:val="000000" w:themeColor="text1"/>
        </w:rPr>
        <w:t>ara que el proceso de respuesta y valoración</w:t>
      </w:r>
      <w:r w:rsidR="00C56540" w:rsidRPr="00FA04A0">
        <w:rPr>
          <w:rFonts w:asciiTheme="minorHAnsi" w:hAnsiTheme="minorHAnsi" w:cstheme="minorHAnsi"/>
          <w:color w:val="000000" w:themeColor="text1"/>
        </w:rPr>
        <w:t xml:space="preserve"> de </w:t>
      </w:r>
      <w:r w:rsidR="00346E1B" w:rsidRPr="00FA04A0">
        <w:rPr>
          <w:rFonts w:asciiTheme="minorHAnsi" w:hAnsiTheme="minorHAnsi" w:cstheme="minorHAnsi"/>
          <w:color w:val="000000" w:themeColor="text1"/>
        </w:rPr>
        <w:t>aclaraciones</w:t>
      </w:r>
      <w:r w:rsidR="00655ED8" w:rsidRPr="00FA04A0">
        <w:rPr>
          <w:rFonts w:asciiTheme="minorHAnsi" w:hAnsiTheme="minorHAnsi" w:cstheme="minorHAnsi"/>
          <w:color w:val="000000" w:themeColor="text1"/>
        </w:rPr>
        <w:t xml:space="preserve"> sea más ágil tanto para </w:t>
      </w:r>
      <w:r w:rsidR="001507C6" w:rsidRPr="00FA04A0">
        <w:rPr>
          <w:rFonts w:asciiTheme="minorHAnsi" w:hAnsiTheme="minorHAnsi" w:cstheme="minorHAnsi"/>
          <w:color w:val="000000" w:themeColor="text1"/>
        </w:rPr>
        <w:t xml:space="preserve">la redacción de las respuestas de </w:t>
      </w:r>
      <w:r w:rsidR="00655ED8" w:rsidRPr="00FA04A0">
        <w:rPr>
          <w:rFonts w:asciiTheme="minorHAnsi" w:hAnsiTheme="minorHAnsi" w:cstheme="minorHAnsi"/>
          <w:color w:val="000000" w:themeColor="text1"/>
        </w:rPr>
        <w:t>los investigadores</w:t>
      </w:r>
      <w:r w:rsidR="00E876E0" w:rsidRPr="00FA04A0">
        <w:rPr>
          <w:rFonts w:asciiTheme="minorHAnsi" w:hAnsiTheme="minorHAnsi" w:cstheme="minorHAnsi"/>
          <w:color w:val="000000" w:themeColor="text1"/>
        </w:rPr>
        <w:t>/as</w:t>
      </w:r>
      <w:r w:rsidR="005F67B0" w:rsidRPr="00FA04A0">
        <w:rPr>
          <w:rFonts w:asciiTheme="minorHAnsi" w:hAnsiTheme="minorHAnsi" w:cstheme="minorHAnsi"/>
          <w:color w:val="000000" w:themeColor="text1"/>
        </w:rPr>
        <w:t>,</w:t>
      </w:r>
      <w:r w:rsidRPr="00FA04A0">
        <w:rPr>
          <w:rFonts w:asciiTheme="minorHAnsi" w:hAnsiTheme="minorHAnsi" w:cstheme="minorHAnsi"/>
          <w:color w:val="000000" w:themeColor="text1"/>
        </w:rPr>
        <w:t xml:space="preserve"> como para las evaluaciones que tienen que realizar los</w:t>
      </w:r>
      <w:r w:rsidR="00655ED8" w:rsidRPr="00FA04A0">
        <w:rPr>
          <w:rFonts w:asciiTheme="minorHAnsi" w:hAnsiTheme="minorHAnsi" w:cstheme="minorHAnsi"/>
          <w:color w:val="000000" w:themeColor="text1"/>
        </w:rPr>
        <w:t xml:space="preserve"> miembros del CEIUS</w:t>
      </w:r>
      <w:r w:rsidRPr="00FA04A0">
        <w:rPr>
          <w:rFonts w:asciiTheme="minorHAnsi" w:hAnsiTheme="minorHAnsi" w:cstheme="minorHAnsi"/>
          <w:color w:val="000000" w:themeColor="text1"/>
        </w:rPr>
        <w:t xml:space="preserve">, hemos elaborado un </w:t>
      </w:r>
      <w:r w:rsidR="00FA04A0" w:rsidRPr="00FA04A0">
        <w:rPr>
          <w:rFonts w:asciiTheme="minorHAnsi" w:hAnsiTheme="minorHAnsi" w:cstheme="minorHAnsi"/>
          <w:color w:val="000000" w:themeColor="text1"/>
        </w:rPr>
        <w:t>“</w:t>
      </w:r>
      <w:r w:rsidRPr="00FA04A0">
        <w:rPr>
          <w:rFonts w:asciiTheme="minorHAnsi" w:hAnsiTheme="minorHAnsi" w:cstheme="minorHAnsi"/>
          <w:color w:val="000000" w:themeColor="text1"/>
        </w:rPr>
        <w:t xml:space="preserve">modelo de </w:t>
      </w:r>
      <w:r w:rsidR="00FA04A0" w:rsidRPr="00FA04A0">
        <w:rPr>
          <w:rFonts w:asciiTheme="minorHAnsi" w:hAnsiTheme="minorHAnsi" w:cstheme="minorHAnsi"/>
          <w:color w:val="000000" w:themeColor="text1"/>
        </w:rPr>
        <w:t>respuesta</w:t>
      </w:r>
      <w:r w:rsidRPr="00FA04A0">
        <w:rPr>
          <w:rFonts w:asciiTheme="minorHAnsi" w:hAnsiTheme="minorHAnsi" w:cstheme="minorHAnsi"/>
          <w:color w:val="000000" w:themeColor="text1"/>
        </w:rPr>
        <w:t xml:space="preserve"> a las aclaraciones</w:t>
      </w:r>
      <w:r w:rsidR="00FA04A0" w:rsidRPr="00FA04A0">
        <w:rPr>
          <w:rFonts w:asciiTheme="minorHAnsi" w:hAnsiTheme="minorHAnsi" w:cstheme="minorHAnsi"/>
          <w:color w:val="000000" w:themeColor="text1"/>
        </w:rPr>
        <w:t>”</w:t>
      </w:r>
      <w:r w:rsidR="00A04327"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Pr="00FA04A0">
        <w:rPr>
          <w:rFonts w:asciiTheme="minorHAnsi" w:hAnsiTheme="minorHAnsi" w:cstheme="minorHAnsi"/>
          <w:color w:val="000000" w:themeColor="text1"/>
        </w:rPr>
        <w:t xml:space="preserve">que se les requieren. Las recomendaciones para cumplimentarlo son las siguientes: </w:t>
      </w:r>
    </w:p>
    <w:p w14:paraId="355FF936" w14:textId="052934A6" w:rsidR="001A2439" w:rsidRPr="00FA04A0" w:rsidRDefault="001A2439" w:rsidP="00655ED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>El primer</w:t>
      </w:r>
      <w:r w:rsidR="0093245A" w:rsidRPr="00FA04A0">
        <w:rPr>
          <w:rFonts w:asciiTheme="minorHAnsi" w:hAnsiTheme="minorHAnsi" w:cstheme="minorHAnsi"/>
          <w:color w:val="000000" w:themeColor="text1"/>
        </w:rPr>
        <w:t xml:space="preserve"> campo</w:t>
      </w:r>
      <w:r w:rsidRPr="00FA04A0">
        <w:rPr>
          <w:rFonts w:asciiTheme="minorHAnsi" w:hAnsiTheme="minorHAnsi" w:cstheme="minorHAnsi"/>
          <w:color w:val="000000" w:themeColor="text1"/>
        </w:rPr>
        <w:t xml:space="preserve"> está destinado a la identificación del estudio. </w:t>
      </w:r>
      <w:r w:rsidR="002D0E79" w:rsidRPr="00FA04A0">
        <w:rPr>
          <w:rFonts w:asciiTheme="minorHAnsi" w:hAnsiTheme="minorHAnsi" w:cstheme="minorHAnsi"/>
          <w:color w:val="000000" w:themeColor="text1"/>
        </w:rPr>
        <w:t xml:space="preserve">En el mismo </w:t>
      </w:r>
      <w:r w:rsidRPr="00FA04A0">
        <w:rPr>
          <w:rFonts w:asciiTheme="minorHAnsi" w:hAnsiTheme="minorHAnsi" w:cstheme="minorHAnsi"/>
          <w:color w:val="000000" w:themeColor="text1"/>
        </w:rPr>
        <w:t xml:space="preserve">se debe especificar: </w:t>
      </w:r>
    </w:p>
    <w:p w14:paraId="668971F5" w14:textId="73797B99" w:rsidR="001A2439" w:rsidRPr="00FA04A0" w:rsidRDefault="001A2439" w:rsidP="00CA2379">
      <w:pPr>
        <w:pStyle w:val="Prrafodelista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>El título del proyecto</w:t>
      </w:r>
      <w:r w:rsidR="00833318" w:rsidRPr="00FA04A0">
        <w:rPr>
          <w:rFonts w:asciiTheme="minorHAnsi" w:hAnsiTheme="minorHAnsi" w:cstheme="minorHAnsi"/>
          <w:color w:val="000000" w:themeColor="text1"/>
        </w:rPr>
        <w:t>.</w:t>
      </w:r>
    </w:p>
    <w:p w14:paraId="1CBC5DDB" w14:textId="2A33A7F8" w:rsidR="001A2439" w:rsidRPr="00FA04A0" w:rsidRDefault="001A2439" w:rsidP="00CA2379">
      <w:pPr>
        <w:pStyle w:val="Prrafodelista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 xml:space="preserve">El código interno de </w:t>
      </w:r>
      <w:r w:rsidR="00802BA3" w:rsidRPr="00FA04A0">
        <w:rPr>
          <w:rFonts w:asciiTheme="minorHAnsi" w:hAnsiTheme="minorHAnsi" w:cstheme="minorHAnsi"/>
          <w:color w:val="000000" w:themeColor="text1"/>
        </w:rPr>
        <w:t>SICEIA</w:t>
      </w:r>
      <w:r w:rsidR="00874294" w:rsidRPr="00FA04A0">
        <w:rPr>
          <w:rFonts w:asciiTheme="minorHAnsi" w:hAnsiTheme="minorHAnsi" w:cstheme="minorHAnsi"/>
          <w:color w:val="000000" w:themeColor="text1"/>
        </w:rPr>
        <w:t>. S</w:t>
      </w:r>
      <w:r w:rsidRPr="00FA04A0">
        <w:rPr>
          <w:rFonts w:asciiTheme="minorHAnsi" w:hAnsiTheme="minorHAnsi" w:cstheme="minorHAnsi"/>
          <w:color w:val="000000" w:themeColor="text1"/>
        </w:rPr>
        <w:t xml:space="preserve">i no lo recuerda lo puede localizar en el acuerdo del </w:t>
      </w:r>
      <w:r w:rsidR="00FA04A0" w:rsidRPr="00FA04A0">
        <w:rPr>
          <w:rFonts w:asciiTheme="minorHAnsi" w:hAnsiTheme="minorHAnsi" w:cstheme="minorHAnsi"/>
          <w:color w:val="000000" w:themeColor="text1"/>
        </w:rPr>
        <w:t>CEIUS que</w:t>
      </w:r>
      <w:r w:rsidRPr="00FA04A0">
        <w:rPr>
          <w:rFonts w:asciiTheme="minorHAnsi" w:hAnsiTheme="minorHAnsi" w:cstheme="minorHAnsi"/>
          <w:color w:val="000000" w:themeColor="text1"/>
        </w:rPr>
        <w:t xml:space="preserve"> se le ha remitido</w:t>
      </w:r>
      <w:r w:rsidR="00FC43B2" w:rsidRPr="00FA04A0">
        <w:rPr>
          <w:rFonts w:asciiTheme="minorHAnsi" w:hAnsiTheme="minorHAnsi" w:cstheme="minorHAnsi"/>
          <w:color w:val="000000" w:themeColor="text1"/>
        </w:rPr>
        <w:t xml:space="preserve">. </w:t>
      </w:r>
      <w:r w:rsidR="00270FE7" w:rsidRPr="00FA04A0">
        <w:rPr>
          <w:rFonts w:asciiTheme="minorHAnsi" w:hAnsiTheme="minorHAnsi" w:cstheme="minorHAnsi"/>
          <w:color w:val="000000" w:themeColor="text1"/>
        </w:rPr>
        <w:t>(</w:t>
      </w:r>
      <w:r w:rsidR="00802BA3" w:rsidRPr="00FA04A0">
        <w:rPr>
          <w:rFonts w:asciiTheme="minorHAnsi" w:hAnsiTheme="minorHAnsi" w:cstheme="minorHAnsi"/>
          <w:color w:val="000000" w:themeColor="text1"/>
        </w:rPr>
        <w:t>SICEIA-Año-</w:t>
      </w:r>
      <w:r w:rsidR="00FA04A0" w:rsidRPr="00FA04A0">
        <w:rPr>
          <w:rFonts w:asciiTheme="minorHAnsi" w:hAnsiTheme="minorHAnsi" w:cstheme="minorHAnsi"/>
          <w:color w:val="000000" w:themeColor="text1"/>
        </w:rPr>
        <w:t>0000</w:t>
      </w:r>
      <w:r w:rsidR="00152A17" w:rsidRPr="00FA04A0">
        <w:rPr>
          <w:rFonts w:asciiTheme="minorHAnsi" w:hAnsiTheme="minorHAnsi" w:cstheme="minorHAnsi"/>
          <w:color w:val="000000" w:themeColor="text1"/>
        </w:rPr>
        <w:t>)</w:t>
      </w:r>
    </w:p>
    <w:p w14:paraId="08E0A64E" w14:textId="6D660618" w:rsidR="001A2439" w:rsidRPr="00FA04A0" w:rsidRDefault="001A2439" w:rsidP="00CA2379">
      <w:pPr>
        <w:pStyle w:val="Prrafodelista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>El número de la versión actual</w:t>
      </w:r>
      <w:r w:rsidR="00273EDD" w:rsidRPr="00FA04A0">
        <w:rPr>
          <w:rFonts w:asciiTheme="minorHAnsi" w:hAnsiTheme="minorHAnsi" w:cstheme="minorHAnsi"/>
          <w:color w:val="000000" w:themeColor="text1"/>
        </w:rPr>
        <w:t xml:space="preserve"> modificada</w:t>
      </w:r>
      <w:r w:rsidRPr="00FA04A0">
        <w:rPr>
          <w:rFonts w:asciiTheme="minorHAnsi" w:hAnsiTheme="minorHAnsi" w:cstheme="minorHAnsi"/>
          <w:color w:val="000000" w:themeColor="text1"/>
        </w:rPr>
        <w:t xml:space="preserve">. Recuerde que </w:t>
      </w:r>
      <w:r w:rsidR="002A7AE9" w:rsidRPr="00FA04A0">
        <w:rPr>
          <w:rFonts w:asciiTheme="minorHAnsi" w:hAnsiTheme="minorHAnsi" w:cstheme="minorHAnsi"/>
          <w:color w:val="000000" w:themeColor="text1"/>
        </w:rPr>
        <w:t xml:space="preserve">cada vez que modifica un documento (protocolo, hoja de información o consentimiento informado) debe ir versionado, numerándolos correlativamente. </w:t>
      </w:r>
      <w:r w:rsidR="0009338B" w:rsidRPr="00FA04A0">
        <w:rPr>
          <w:rFonts w:asciiTheme="minorHAnsi" w:hAnsiTheme="minorHAnsi" w:cstheme="minorHAnsi"/>
          <w:color w:val="000000" w:themeColor="text1"/>
        </w:rPr>
        <w:t xml:space="preserve">Igualmente </w:t>
      </w:r>
      <w:r w:rsidR="00FA04A0" w:rsidRPr="00FA04A0">
        <w:rPr>
          <w:rFonts w:asciiTheme="minorHAnsi" w:hAnsiTheme="minorHAnsi" w:cstheme="minorHAnsi"/>
          <w:color w:val="000000" w:themeColor="text1"/>
        </w:rPr>
        <w:t>deberá poner</w:t>
      </w:r>
      <w:r w:rsidR="001F79B1"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="0009338B" w:rsidRPr="00FA04A0">
        <w:rPr>
          <w:rFonts w:asciiTheme="minorHAnsi" w:hAnsiTheme="minorHAnsi" w:cstheme="minorHAnsi"/>
          <w:color w:val="000000" w:themeColor="text1"/>
        </w:rPr>
        <w:t>la fecha en la que se ha presentado el documento</w:t>
      </w:r>
      <w:r w:rsidR="008B1811" w:rsidRPr="00FA04A0">
        <w:rPr>
          <w:rFonts w:asciiTheme="minorHAnsi" w:hAnsiTheme="minorHAnsi" w:cstheme="minorHAnsi"/>
          <w:color w:val="000000" w:themeColor="text1"/>
        </w:rPr>
        <w:t xml:space="preserve"> modificado.</w:t>
      </w:r>
    </w:p>
    <w:p w14:paraId="31259D89" w14:textId="3E7E0AE6" w:rsidR="001A2439" w:rsidRPr="00FA04A0" w:rsidRDefault="00833318" w:rsidP="00655ED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>A continuación</w:t>
      </w:r>
      <w:r w:rsidR="00FA04A0" w:rsidRPr="00FA04A0">
        <w:rPr>
          <w:rFonts w:asciiTheme="minorHAnsi" w:hAnsiTheme="minorHAnsi" w:cstheme="minorHAnsi"/>
          <w:color w:val="000000" w:themeColor="text1"/>
        </w:rPr>
        <w:t>,</w:t>
      </w:r>
      <w:r w:rsidRPr="00FA04A0">
        <w:rPr>
          <w:rFonts w:asciiTheme="minorHAnsi" w:hAnsiTheme="minorHAnsi" w:cstheme="minorHAnsi"/>
          <w:color w:val="000000" w:themeColor="text1"/>
        </w:rPr>
        <w:t xml:space="preserve"> dispone de un</w:t>
      </w:r>
      <w:r w:rsidR="00B10250" w:rsidRPr="00FA04A0">
        <w:rPr>
          <w:rFonts w:asciiTheme="minorHAnsi" w:hAnsiTheme="minorHAnsi" w:cstheme="minorHAnsi"/>
          <w:color w:val="000000" w:themeColor="text1"/>
        </w:rPr>
        <w:t xml:space="preserve"> espacio</w:t>
      </w:r>
      <w:r w:rsidR="004474BB" w:rsidRPr="00FA04A0">
        <w:rPr>
          <w:rFonts w:asciiTheme="minorHAnsi" w:hAnsiTheme="minorHAnsi" w:cstheme="minorHAnsi"/>
          <w:color w:val="000000" w:themeColor="text1"/>
        </w:rPr>
        <w:t xml:space="preserve"> (puede crear tantos</w:t>
      </w:r>
      <w:r w:rsidR="00FA04A0" w:rsidRPr="00FA04A0">
        <w:rPr>
          <w:rFonts w:asciiTheme="minorHAnsi" w:hAnsiTheme="minorHAnsi" w:cstheme="minorHAnsi"/>
          <w:color w:val="000000" w:themeColor="text1"/>
        </w:rPr>
        <w:t>,</w:t>
      </w:r>
      <w:r w:rsidR="004474BB" w:rsidRPr="00FA04A0">
        <w:rPr>
          <w:rFonts w:asciiTheme="minorHAnsi" w:hAnsiTheme="minorHAnsi" w:cstheme="minorHAnsi"/>
          <w:color w:val="000000" w:themeColor="text1"/>
        </w:rPr>
        <w:t xml:space="preserve"> como aclaraciones tenga que constatar)</w:t>
      </w:r>
      <w:r w:rsidR="008B1811" w:rsidRPr="00FA04A0">
        <w:rPr>
          <w:rFonts w:asciiTheme="minorHAnsi" w:hAnsiTheme="minorHAnsi" w:cstheme="minorHAnsi"/>
          <w:color w:val="000000" w:themeColor="text1"/>
        </w:rPr>
        <w:t>,</w:t>
      </w:r>
      <w:r w:rsidRPr="00FA04A0">
        <w:rPr>
          <w:rFonts w:asciiTheme="minorHAnsi" w:hAnsiTheme="minorHAnsi" w:cstheme="minorHAnsi"/>
          <w:color w:val="000000" w:themeColor="text1"/>
        </w:rPr>
        <w:t xml:space="preserve"> para dar respuesta a cada una de las aclaraciones que se le han solicitado. En cada </w:t>
      </w:r>
      <w:r w:rsidR="008B1811" w:rsidRPr="00FA04A0">
        <w:rPr>
          <w:rFonts w:asciiTheme="minorHAnsi" w:hAnsiTheme="minorHAnsi" w:cstheme="minorHAnsi"/>
          <w:color w:val="000000" w:themeColor="text1"/>
        </w:rPr>
        <w:t>uno</w:t>
      </w:r>
      <w:r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="00270FE7" w:rsidRPr="00FA04A0">
        <w:rPr>
          <w:rFonts w:asciiTheme="minorHAnsi" w:hAnsiTheme="minorHAnsi" w:cstheme="minorHAnsi"/>
          <w:color w:val="000000" w:themeColor="text1"/>
        </w:rPr>
        <w:t xml:space="preserve">de ellos </w:t>
      </w:r>
      <w:r w:rsidR="008B1811" w:rsidRPr="00FA04A0">
        <w:rPr>
          <w:rFonts w:asciiTheme="minorHAnsi" w:hAnsiTheme="minorHAnsi" w:cstheme="minorHAnsi"/>
          <w:color w:val="000000" w:themeColor="text1"/>
        </w:rPr>
        <w:t xml:space="preserve">debe </w:t>
      </w:r>
      <w:r w:rsidR="00F775D7" w:rsidRPr="00FA04A0">
        <w:rPr>
          <w:rFonts w:asciiTheme="minorHAnsi" w:hAnsiTheme="minorHAnsi" w:cstheme="minorHAnsi"/>
          <w:color w:val="000000" w:themeColor="text1"/>
        </w:rPr>
        <w:t>incluir</w:t>
      </w:r>
      <w:r w:rsidRPr="00FA04A0">
        <w:rPr>
          <w:rFonts w:asciiTheme="minorHAnsi" w:hAnsiTheme="minorHAnsi" w:cstheme="minorHAnsi"/>
          <w:color w:val="000000" w:themeColor="text1"/>
        </w:rPr>
        <w:t xml:space="preserve"> la siguiente </w:t>
      </w:r>
      <w:r w:rsidR="00964FD7" w:rsidRPr="00FA04A0">
        <w:rPr>
          <w:rFonts w:asciiTheme="minorHAnsi" w:hAnsiTheme="minorHAnsi" w:cstheme="minorHAnsi"/>
          <w:color w:val="000000" w:themeColor="text1"/>
        </w:rPr>
        <w:t>información</w:t>
      </w:r>
      <w:r w:rsidRPr="00FA04A0">
        <w:rPr>
          <w:rFonts w:asciiTheme="minorHAnsi" w:hAnsiTheme="minorHAnsi" w:cstheme="minorHAnsi"/>
          <w:color w:val="000000" w:themeColor="text1"/>
        </w:rPr>
        <w:t>:</w:t>
      </w:r>
    </w:p>
    <w:p w14:paraId="36C9FFFF" w14:textId="6C1FEE60" w:rsidR="00833318" w:rsidRPr="00FA04A0" w:rsidRDefault="00833318" w:rsidP="00CA2379">
      <w:pPr>
        <w:pStyle w:val="Prrafodelista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>En la primera fila de</w:t>
      </w:r>
      <w:r w:rsidR="0013038E" w:rsidRPr="00FA04A0">
        <w:rPr>
          <w:rFonts w:asciiTheme="minorHAnsi" w:hAnsiTheme="minorHAnsi" w:cstheme="minorHAnsi"/>
          <w:color w:val="000000" w:themeColor="text1"/>
        </w:rPr>
        <w:t xml:space="preserve">l </w:t>
      </w:r>
      <w:r w:rsidR="00FA04A0" w:rsidRPr="00FA04A0">
        <w:rPr>
          <w:rFonts w:asciiTheme="minorHAnsi" w:hAnsiTheme="minorHAnsi" w:cstheme="minorHAnsi"/>
          <w:color w:val="000000" w:themeColor="text1"/>
        </w:rPr>
        <w:t>campo, se</w:t>
      </w:r>
      <w:r w:rsidRPr="00FA04A0">
        <w:rPr>
          <w:rFonts w:asciiTheme="minorHAnsi" w:hAnsiTheme="minorHAnsi" w:cstheme="minorHAnsi"/>
          <w:color w:val="000000" w:themeColor="text1"/>
        </w:rPr>
        <w:t xml:space="preserve"> irán numerando consecutivamente cada una de las aclaraciones que se han solicitado (Aclaración Solicitada 1, Aclaración Solicitada </w:t>
      </w:r>
      <w:r w:rsidR="00FA04A0" w:rsidRPr="00FA04A0">
        <w:rPr>
          <w:rFonts w:asciiTheme="minorHAnsi" w:hAnsiTheme="minorHAnsi" w:cstheme="minorHAnsi"/>
          <w:color w:val="000000" w:themeColor="text1"/>
        </w:rPr>
        <w:t>2…</w:t>
      </w:r>
      <w:r w:rsidRPr="00FA04A0">
        <w:rPr>
          <w:rFonts w:asciiTheme="minorHAnsi" w:hAnsiTheme="minorHAnsi" w:cstheme="minorHAnsi"/>
          <w:color w:val="000000" w:themeColor="text1"/>
        </w:rPr>
        <w:t>) y a continuación si dicha aclaración hace referencia al protocolo, a la hoja de información o al consentimiento informado.</w:t>
      </w:r>
    </w:p>
    <w:p w14:paraId="1687A34E" w14:textId="50F9E809" w:rsidR="00833318" w:rsidRPr="00FA04A0" w:rsidRDefault="00833318" w:rsidP="00CA2379">
      <w:pPr>
        <w:pStyle w:val="Prrafodelista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 xml:space="preserve">En </w:t>
      </w:r>
      <w:r w:rsidR="00FA04A0" w:rsidRPr="00FA04A0">
        <w:rPr>
          <w:rFonts w:asciiTheme="minorHAnsi" w:hAnsiTheme="minorHAnsi" w:cstheme="minorHAnsi"/>
          <w:color w:val="000000" w:themeColor="text1"/>
        </w:rPr>
        <w:t>el segundo lugar</w:t>
      </w:r>
      <w:r w:rsidRPr="00FA04A0">
        <w:rPr>
          <w:rFonts w:asciiTheme="minorHAnsi" w:hAnsiTheme="minorHAnsi" w:cstheme="minorHAnsi"/>
          <w:color w:val="000000" w:themeColor="text1"/>
        </w:rPr>
        <w:t xml:space="preserve">, (“Texto de la aclaración remitida por el CEIUS”) se copiará el texto de la aclaración remitida por el </w:t>
      </w:r>
      <w:r w:rsidR="00564A0D" w:rsidRPr="00FA04A0">
        <w:rPr>
          <w:rFonts w:asciiTheme="minorHAnsi" w:hAnsiTheme="minorHAnsi" w:cstheme="minorHAnsi"/>
          <w:color w:val="000000" w:themeColor="text1"/>
        </w:rPr>
        <w:t>C</w:t>
      </w:r>
      <w:r w:rsidRPr="00FA04A0">
        <w:rPr>
          <w:rFonts w:asciiTheme="minorHAnsi" w:hAnsiTheme="minorHAnsi" w:cstheme="minorHAnsi"/>
          <w:color w:val="000000" w:themeColor="text1"/>
        </w:rPr>
        <w:t>omité, a la que los investigadores van a dar respuesta.</w:t>
      </w:r>
    </w:p>
    <w:p w14:paraId="78B9CA68" w14:textId="3AFC684C" w:rsidR="00833318" w:rsidRPr="00FA04A0" w:rsidRDefault="00442639" w:rsidP="00CA2379">
      <w:pPr>
        <w:pStyle w:val="Prrafodelista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>El tercer campo de este espacio,</w:t>
      </w:r>
      <w:r w:rsidR="00833318"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="00C049F2" w:rsidRPr="00FA04A0">
        <w:rPr>
          <w:rFonts w:asciiTheme="minorHAnsi" w:hAnsiTheme="minorHAnsi" w:cstheme="minorHAnsi"/>
          <w:color w:val="000000" w:themeColor="text1"/>
        </w:rPr>
        <w:t>está destinad</w:t>
      </w:r>
      <w:r w:rsidR="00382EA4" w:rsidRPr="00FA04A0">
        <w:rPr>
          <w:rFonts w:asciiTheme="minorHAnsi" w:hAnsiTheme="minorHAnsi" w:cstheme="minorHAnsi"/>
          <w:color w:val="000000" w:themeColor="text1"/>
        </w:rPr>
        <w:t>o</w:t>
      </w:r>
      <w:r w:rsidR="00C049F2"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="00270FE7" w:rsidRPr="00FA04A0">
        <w:rPr>
          <w:rFonts w:asciiTheme="minorHAnsi" w:hAnsiTheme="minorHAnsi" w:cstheme="minorHAnsi"/>
          <w:color w:val="000000" w:themeColor="text1"/>
        </w:rPr>
        <w:t>a</w:t>
      </w:r>
      <w:r w:rsidR="00C049F2" w:rsidRPr="00FA04A0">
        <w:rPr>
          <w:rFonts w:asciiTheme="minorHAnsi" w:hAnsiTheme="minorHAnsi" w:cstheme="minorHAnsi"/>
          <w:color w:val="000000" w:themeColor="text1"/>
        </w:rPr>
        <w:t xml:space="preserve"> que los investigadores redacten sus respuestas</w:t>
      </w:r>
      <w:r w:rsidR="0010045F" w:rsidRPr="00FA04A0">
        <w:rPr>
          <w:rFonts w:asciiTheme="minorHAnsi" w:hAnsiTheme="minorHAnsi" w:cstheme="minorHAnsi"/>
          <w:color w:val="000000" w:themeColor="text1"/>
        </w:rPr>
        <w:t xml:space="preserve"> a las aclaraciones </w:t>
      </w:r>
      <w:r w:rsidR="00FA04A0" w:rsidRPr="00FA04A0">
        <w:rPr>
          <w:rFonts w:asciiTheme="minorHAnsi" w:hAnsiTheme="minorHAnsi" w:cstheme="minorHAnsi"/>
          <w:color w:val="000000" w:themeColor="text1"/>
        </w:rPr>
        <w:t>solicitadas.</w:t>
      </w:r>
    </w:p>
    <w:p w14:paraId="5ACB73A6" w14:textId="06C8A361" w:rsidR="000541B6" w:rsidRPr="00FA04A0" w:rsidRDefault="008C32A2" w:rsidP="00CA2379">
      <w:pPr>
        <w:pStyle w:val="Prrafodelista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>Este modelo de respuestas a aclaraciones</w:t>
      </w:r>
      <w:r w:rsidR="00270FE7"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="007152D3" w:rsidRPr="00FA04A0">
        <w:rPr>
          <w:rFonts w:asciiTheme="minorHAnsi" w:hAnsiTheme="minorHAnsi" w:cstheme="minorHAnsi"/>
          <w:color w:val="000000" w:themeColor="text1"/>
        </w:rPr>
        <w:t>(anexo 1)</w:t>
      </w:r>
      <w:r w:rsidRPr="00FA04A0">
        <w:rPr>
          <w:rFonts w:asciiTheme="minorHAnsi" w:hAnsiTheme="minorHAnsi" w:cstheme="minorHAnsi"/>
          <w:color w:val="000000" w:themeColor="text1"/>
        </w:rPr>
        <w:t>, es solo un extracto de lo que debe h</w:t>
      </w:r>
      <w:r w:rsidR="005B754A" w:rsidRPr="00FA04A0">
        <w:rPr>
          <w:rFonts w:asciiTheme="minorHAnsi" w:hAnsiTheme="minorHAnsi" w:cstheme="minorHAnsi"/>
          <w:color w:val="000000" w:themeColor="text1"/>
        </w:rPr>
        <w:t>a</w:t>
      </w:r>
      <w:r w:rsidRPr="00FA04A0">
        <w:rPr>
          <w:rFonts w:asciiTheme="minorHAnsi" w:hAnsiTheme="minorHAnsi" w:cstheme="minorHAnsi"/>
          <w:color w:val="000000" w:themeColor="text1"/>
        </w:rPr>
        <w:t xml:space="preserve">cer constar el investigador/a en el protocolo, HIP y CI. </w:t>
      </w:r>
      <w:r w:rsidR="00093E72" w:rsidRPr="00FA04A0">
        <w:rPr>
          <w:rFonts w:asciiTheme="minorHAnsi" w:hAnsiTheme="minorHAnsi" w:cstheme="minorHAnsi"/>
          <w:color w:val="000000" w:themeColor="text1"/>
        </w:rPr>
        <w:t xml:space="preserve">Las </w:t>
      </w:r>
      <w:r w:rsidR="0041763E" w:rsidRPr="00FA04A0">
        <w:rPr>
          <w:rFonts w:asciiTheme="minorHAnsi" w:hAnsiTheme="minorHAnsi" w:cstheme="minorHAnsi"/>
          <w:color w:val="000000" w:themeColor="text1"/>
        </w:rPr>
        <w:t>modificaciones</w:t>
      </w:r>
      <w:r w:rsidR="008D51DF" w:rsidRPr="00FA04A0">
        <w:rPr>
          <w:rFonts w:asciiTheme="minorHAnsi" w:hAnsiTheme="minorHAnsi" w:cstheme="minorHAnsi"/>
          <w:color w:val="000000" w:themeColor="text1"/>
        </w:rPr>
        <w:t xml:space="preserve"> realizadas</w:t>
      </w:r>
      <w:r w:rsidR="00093E72" w:rsidRPr="00FA04A0">
        <w:rPr>
          <w:rFonts w:asciiTheme="minorHAnsi" w:hAnsiTheme="minorHAnsi" w:cstheme="minorHAnsi"/>
          <w:color w:val="000000" w:themeColor="text1"/>
        </w:rPr>
        <w:t xml:space="preserve">, </w:t>
      </w:r>
      <w:r w:rsidR="00B07EA0" w:rsidRPr="00FA04A0">
        <w:rPr>
          <w:rFonts w:asciiTheme="minorHAnsi" w:hAnsiTheme="minorHAnsi" w:cstheme="minorHAnsi"/>
          <w:color w:val="000000" w:themeColor="text1"/>
        </w:rPr>
        <w:t xml:space="preserve">se deberán </w:t>
      </w:r>
      <w:r w:rsidR="008D51DF" w:rsidRPr="00FA04A0">
        <w:rPr>
          <w:rFonts w:asciiTheme="minorHAnsi" w:hAnsiTheme="minorHAnsi" w:cstheme="minorHAnsi"/>
          <w:color w:val="000000" w:themeColor="text1"/>
        </w:rPr>
        <w:t>incluir en color rojo</w:t>
      </w:r>
      <w:r w:rsidR="00C049F2" w:rsidRPr="00FA04A0">
        <w:rPr>
          <w:rFonts w:asciiTheme="minorHAnsi" w:hAnsiTheme="minorHAnsi" w:cstheme="minorHAnsi"/>
          <w:color w:val="000000" w:themeColor="text1"/>
        </w:rPr>
        <w:t xml:space="preserve"> en l</w:t>
      </w:r>
      <w:r w:rsidR="00C25150" w:rsidRPr="00FA04A0">
        <w:rPr>
          <w:rFonts w:asciiTheme="minorHAnsi" w:hAnsiTheme="minorHAnsi" w:cstheme="minorHAnsi"/>
          <w:color w:val="000000" w:themeColor="text1"/>
        </w:rPr>
        <w:t>as nueva</w:t>
      </w:r>
      <w:r w:rsidR="00C049F2" w:rsidRPr="00FA04A0">
        <w:rPr>
          <w:rFonts w:asciiTheme="minorHAnsi" w:hAnsiTheme="minorHAnsi" w:cstheme="minorHAnsi"/>
          <w:color w:val="000000" w:themeColor="text1"/>
        </w:rPr>
        <w:t>s</w:t>
      </w:r>
      <w:r w:rsidR="00C25150" w:rsidRPr="00FA04A0">
        <w:rPr>
          <w:rFonts w:asciiTheme="minorHAnsi" w:hAnsiTheme="minorHAnsi" w:cstheme="minorHAnsi"/>
          <w:color w:val="000000" w:themeColor="text1"/>
        </w:rPr>
        <w:t xml:space="preserve"> versiones de los</w:t>
      </w:r>
      <w:r w:rsidR="00C049F2" w:rsidRPr="00FA04A0">
        <w:rPr>
          <w:rFonts w:asciiTheme="minorHAnsi" w:hAnsiTheme="minorHAnsi" w:cstheme="minorHAnsi"/>
          <w:color w:val="000000" w:themeColor="text1"/>
        </w:rPr>
        <w:t xml:space="preserve"> documentos correspondientes</w:t>
      </w:r>
      <w:r w:rsidR="00882EBD"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="00C049F2" w:rsidRPr="00FA04A0">
        <w:rPr>
          <w:rFonts w:asciiTheme="minorHAnsi" w:hAnsiTheme="minorHAnsi" w:cstheme="minorHAnsi"/>
          <w:color w:val="000000" w:themeColor="text1"/>
        </w:rPr>
        <w:t>(protocolo, hoja de información</w:t>
      </w:r>
      <w:r w:rsidR="00A73118" w:rsidRPr="00FA04A0">
        <w:rPr>
          <w:rFonts w:asciiTheme="minorHAnsi" w:hAnsiTheme="minorHAnsi" w:cstheme="minorHAnsi"/>
          <w:color w:val="000000" w:themeColor="text1"/>
        </w:rPr>
        <w:t>,</w:t>
      </w:r>
      <w:r w:rsidR="00C049F2" w:rsidRPr="00FA04A0">
        <w:rPr>
          <w:rFonts w:asciiTheme="minorHAnsi" w:hAnsiTheme="minorHAnsi" w:cstheme="minorHAnsi"/>
          <w:color w:val="000000" w:themeColor="text1"/>
        </w:rPr>
        <w:t xml:space="preserve"> consentimiento informado</w:t>
      </w:r>
      <w:r w:rsidR="00A73118" w:rsidRPr="00FA04A0">
        <w:rPr>
          <w:rFonts w:asciiTheme="minorHAnsi" w:hAnsiTheme="minorHAnsi" w:cstheme="minorHAnsi"/>
          <w:color w:val="000000" w:themeColor="text1"/>
        </w:rPr>
        <w:t>, u otros</w:t>
      </w:r>
      <w:r w:rsidR="00C049F2" w:rsidRPr="00FA04A0">
        <w:rPr>
          <w:rFonts w:asciiTheme="minorHAnsi" w:hAnsiTheme="minorHAnsi" w:cstheme="minorHAnsi"/>
          <w:color w:val="000000" w:themeColor="text1"/>
        </w:rPr>
        <w:t>).</w:t>
      </w:r>
    </w:p>
    <w:p w14:paraId="173386A7" w14:textId="316CDCF6" w:rsidR="00C049F2" w:rsidRPr="00FA04A0" w:rsidRDefault="00C049F2" w:rsidP="00CA2379">
      <w:pPr>
        <w:pStyle w:val="Prrafodelista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 xml:space="preserve"> En el caso de que la aclaración se refiera al protocolo, debe especificarse</w:t>
      </w:r>
      <w:r w:rsidR="00A603BB" w:rsidRPr="00FA04A0">
        <w:rPr>
          <w:rFonts w:asciiTheme="minorHAnsi" w:hAnsiTheme="minorHAnsi" w:cstheme="minorHAnsi"/>
          <w:color w:val="000000" w:themeColor="text1"/>
        </w:rPr>
        <w:t xml:space="preserve"> en</w:t>
      </w:r>
      <w:r w:rsidR="00F15E67" w:rsidRPr="00FA04A0">
        <w:rPr>
          <w:rFonts w:asciiTheme="minorHAnsi" w:hAnsiTheme="minorHAnsi" w:cstheme="minorHAnsi"/>
          <w:color w:val="000000" w:themeColor="text1"/>
        </w:rPr>
        <w:t xml:space="preserve"> el campo</w:t>
      </w:r>
      <w:r w:rsidR="00B6577E" w:rsidRPr="00FA04A0">
        <w:rPr>
          <w:rFonts w:asciiTheme="minorHAnsi" w:hAnsiTheme="minorHAnsi" w:cstheme="minorHAnsi"/>
          <w:color w:val="000000" w:themeColor="text1"/>
        </w:rPr>
        <w:t xml:space="preserve"> "</w:t>
      </w:r>
      <w:r w:rsidR="002E64FD" w:rsidRPr="00FA04A0">
        <w:rPr>
          <w:rFonts w:asciiTheme="minorHAnsi" w:hAnsiTheme="minorHAnsi" w:cstheme="minorHAnsi"/>
          <w:color w:val="000000" w:themeColor="text1"/>
        </w:rPr>
        <w:t>indicar la p</w:t>
      </w:r>
      <w:r w:rsidR="00FE55B2" w:rsidRPr="00FA04A0">
        <w:rPr>
          <w:rFonts w:asciiTheme="minorHAnsi" w:hAnsiTheme="minorHAnsi" w:cstheme="minorHAnsi"/>
          <w:color w:val="000000" w:themeColor="text1"/>
        </w:rPr>
        <w:t>ágina del…</w:t>
      </w:r>
      <w:r w:rsidR="00FA04A0" w:rsidRPr="00FA04A0">
        <w:rPr>
          <w:rFonts w:asciiTheme="minorHAnsi" w:hAnsiTheme="minorHAnsi" w:cstheme="minorHAnsi"/>
          <w:color w:val="000000" w:themeColor="text1"/>
        </w:rPr>
        <w:t>”,</w:t>
      </w:r>
      <w:r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="00FE55B2" w:rsidRPr="00FA04A0">
        <w:rPr>
          <w:rFonts w:asciiTheme="minorHAnsi" w:hAnsiTheme="minorHAnsi" w:cstheme="minorHAnsi"/>
          <w:color w:val="000000" w:themeColor="text1"/>
        </w:rPr>
        <w:t xml:space="preserve">el número de la </w:t>
      </w:r>
      <w:r w:rsidR="003C3C0F" w:rsidRPr="00FA04A0">
        <w:rPr>
          <w:rFonts w:asciiTheme="minorHAnsi" w:hAnsiTheme="minorHAnsi" w:cstheme="minorHAnsi"/>
          <w:color w:val="000000" w:themeColor="text1"/>
        </w:rPr>
        <w:t xml:space="preserve">página </w:t>
      </w:r>
      <w:r w:rsidRPr="00FA04A0">
        <w:rPr>
          <w:rFonts w:asciiTheme="minorHAnsi" w:hAnsiTheme="minorHAnsi" w:cstheme="minorHAnsi"/>
          <w:color w:val="000000" w:themeColor="text1"/>
        </w:rPr>
        <w:t xml:space="preserve">en la que </w:t>
      </w:r>
      <w:r w:rsidR="0009338B" w:rsidRPr="00FA04A0">
        <w:rPr>
          <w:rFonts w:asciiTheme="minorHAnsi" w:hAnsiTheme="minorHAnsi" w:cstheme="minorHAnsi"/>
          <w:color w:val="000000" w:themeColor="text1"/>
        </w:rPr>
        <w:t>aparece</w:t>
      </w:r>
      <w:r w:rsidR="00A603BB" w:rsidRPr="00FA04A0">
        <w:rPr>
          <w:rFonts w:asciiTheme="minorHAnsi" w:hAnsiTheme="minorHAnsi" w:cstheme="minorHAnsi"/>
          <w:color w:val="000000" w:themeColor="text1"/>
        </w:rPr>
        <w:t xml:space="preserve"> la aclaración.</w:t>
      </w:r>
      <w:r w:rsidRPr="00FA04A0">
        <w:rPr>
          <w:rFonts w:asciiTheme="minorHAnsi" w:hAnsiTheme="minorHAnsi" w:cstheme="minorHAnsi"/>
          <w:color w:val="000000" w:themeColor="text1"/>
        </w:rPr>
        <w:t xml:space="preserve"> </w:t>
      </w:r>
    </w:p>
    <w:p w14:paraId="27672945" w14:textId="77777777" w:rsidR="00840494" w:rsidRPr="00FA04A0" w:rsidRDefault="0009338B" w:rsidP="00840494">
      <w:pPr>
        <w:pStyle w:val="Prrafodelista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>La</w:t>
      </w:r>
      <w:r w:rsidR="00F1076D" w:rsidRPr="00FA04A0">
        <w:rPr>
          <w:rFonts w:asciiTheme="minorHAnsi" w:hAnsiTheme="minorHAnsi" w:cstheme="minorHAnsi"/>
          <w:color w:val="000000" w:themeColor="text1"/>
        </w:rPr>
        <w:t>s</w:t>
      </w:r>
      <w:r w:rsidRPr="00FA04A0">
        <w:rPr>
          <w:rFonts w:asciiTheme="minorHAnsi" w:hAnsiTheme="minorHAnsi" w:cstheme="minorHAnsi"/>
          <w:color w:val="000000" w:themeColor="text1"/>
        </w:rPr>
        <w:t xml:space="preserve"> última</w:t>
      </w:r>
      <w:r w:rsidR="00F1076D" w:rsidRPr="00FA04A0">
        <w:rPr>
          <w:rFonts w:asciiTheme="minorHAnsi" w:hAnsiTheme="minorHAnsi" w:cstheme="minorHAnsi"/>
          <w:color w:val="000000" w:themeColor="text1"/>
        </w:rPr>
        <w:t>s</w:t>
      </w:r>
      <w:r w:rsidRPr="00FA04A0">
        <w:rPr>
          <w:rFonts w:asciiTheme="minorHAnsi" w:hAnsiTheme="minorHAnsi" w:cstheme="minorHAnsi"/>
          <w:color w:val="000000" w:themeColor="text1"/>
        </w:rPr>
        <w:t xml:space="preserve"> fila</w:t>
      </w:r>
      <w:r w:rsidR="00F1076D" w:rsidRPr="00FA04A0">
        <w:rPr>
          <w:rFonts w:asciiTheme="minorHAnsi" w:hAnsiTheme="minorHAnsi" w:cstheme="minorHAnsi"/>
          <w:color w:val="000000" w:themeColor="text1"/>
        </w:rPr>
        <w:t>s</w:t>
      </w:r>
      <w:r w:rsidR="00CD4D58"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Pr="00FA04A0">
        <w:rPr>
          <w:rFonts w:asciiTheme="minorHAnsi" w:hAnsiTheme="minorHAnsi" w:cstheme="minorHAnsi"/>
          <w:color w:val="000000" w:themeColor="text1"/>
        </w:rPr>
        <w:t>que</w:t>
      </w:r>
      <w:r w:rsidR="00CD4D58" w:rsidRPr="00FA04A0">
        <w:rPr>
          <w:rFonts w:asciiTheme="minorHAnsi" w:hAnsiTheme="minorHAnsi" w:cstheme="minorHAnsi"/>
          <w:color w:val="000000" w:themeColor="text1"/>
        </w:rPr>
        <w:t>,</w:t>
      </w:r>
      <w:r w:rsidRPr="00FA04A0">
        <w:rPr>
          <w:rFonts w:asciiTheme="minorHAnsi" w:hAnsiTheme="minorHAnsi" w:cstheme="minorHAnsi"/>
          <w:color w:val="000000" w:themeColor="text1"/>
        </w:rPr>
        <w:t xml:space="preserve"> aparece</w:t>
      </w:r>
      <w:r w:rsidR="00F1076D" w:rsidRPr="00FA04A0">
        <w:rPr>
          <w:rFonts w:asciiTheme="minorHAnsi" w:hAnsiTheme="minorHAnsi" w:cstheme="minorHAnsi"/>
          <w:color w:val="000000" w:themeColor="text1"/>
        </w:rPr>
        <w:t>n</w:t>
      </w:r>
      <w:r w:rsidRPr="00FA04A0">
        <w:rPr>
          <w:rFonts w:asciiTheme="minorHAnsi" w:hAnsiTheme="minorHAnsi" w:cstheme="minorHAnsi"/>
          <w:color w:val="000000" w:themeColor="text1"/>
        </w:rPr>
        <w:t xml:space="preserve"> sombreada</w:t>
      </w:r>
      <w:r w:rsidR="00F1076D" w:rsidRPr="00FA04A0">
        <w:rPr>
          <w:rFonts w:asciiTheme="minorHAnsi" w:hAnsiTheme="minorHAnsi" w:cstheme="minorHAnsi"/>
          <w:color w:val="000000" w:themeColor="text1"/>
        </w:rPr>
        <w:t>s</w:t>
      </w:r>
      <w:r w:rsidRPr="00FA04A0">
        <w:rPr>
          <w:rFonts w:asciiTheme="minorHAnsi" w:hAnsiTheme="minorHAnsi" w:cstheme="minorHAnsi"/>
          <w:color w:val="000000" w:themeColor="text1"/>
        </w:rPr>
        <w:t>, no debe</w:t>
      </w:r>
      <w:r w:rsidR="00F1076D" w:rsidRPr="00FA04A0">
        <w:rPr>
          <w:rFonts w:asciiTheme="minorHAnsi" w:hAnsiTheme="minorHAnsi" w:cstheme="minorHAnsi"/>
          <w:color w:val="000000" w:themeColor="text1"/>
        </w:rPr>
        <w:t>n</w:t>
      </w:r>
      <w:r w:rsidRPr="00FA04A0">
        <w:rPr>
          <w:rFonts w:asciiTheme="minorHAnsi" w:hAnsiTheme="minorHAnsi" w:cstheme="minorHAnsi"/>
          <w:color w:val="000000" w:themeColor="text1"/>
        </w:rPr>
        <w:t xml:space="preserve"> rellenarse ya que está</w:t>
      </w:r>
      <w:r w:rsidR="00F1076D" w:rsidRPr="00FA04A0">
        <w:rPr>
          <w:rFonts w:asciiTheme="minorHAnsi" w:hAnsiTheme="minorHAnsi" w:cstheme="minorHAnsi"/>
          <w:color w:val="000000" w:themeColor="text1"/>
        </w:rPr>
        <w:t>n</w:t>
      </w:r>
      <w:r w:rsidRPr="00FA04A0">
        <w:rPr>
          <w:rFonts w:asciiTheme="minorHAnsi" w:hAnsiTheme="minorHAnsi" w:cstheme="minorHAnsi"/>
          <w:color w:val="000000" w:themeColor="text1"/>
        </w:rPr>
        <w:t xml:space="preserve"> reservada</w:t>
      </w:r>
      <w:r w:rsidR="00F1076D" w:rsidRPr="00FA04A0">
        <w:rPr>
          <w:rFonts w:asciiTheme="minorHAnsi" w:hAnsiTheme="minorHAnsi" w:cstheme="minorHAnsi"/>
          <w:color w:val="000000" w:themeColor="text1"/>
        </w:rPr>
        <w:t>s</w:t>
      </w:r>
      <w:r w:rsidRPr="00FA04A0">
        <w:rPr>
          <w:rFonts w:asciiTheme="minorHAnsi" w:hAnsiTheme="minorHAnsi" w:cstheme="minorHAnsi"/>
          <w:color w:val="000000" w:themeColor="text1"/>
        </w:rPr>
        <w:t xml:space="preserve"> para la redacción de</w:t>
      </w:r>
      <w:r w:rsidR="00270FE7" w:rsidRPr="00FA04A0">
        <w:rPr>
          <w:rFonts w:asciiTheme="minorHAnsi" w:hAnsiTheme="minorHAnsi" w:cstheme="minorHAnsi"/>
          <w:color w:val="000000" w:themeColor="text1"/>
        </w:rPr>
        <w:t>l proceso de</w:t>
      </w:r>
      <w:r w:rsidRPr="00FA04A0">
        <w:rPr>
          <w:rFonts w:asciiTheme="minorHAnsi" w:hAnsiTheme="minorHAnsi" w:cstheme="minorHAnsi"/>
          <w:color w:val="000000" w:themeColor="text1"/>
        </w:rPr>
        <w:t xml:space="preserve"> evaluación de los miembros del comité.</w:t>
      </w:r>
    </w:p>
    <w:p w14:paraId="5DEA9D7A" w14:textId="31DD9B36" w:rsidR="002C47B4" w:rsidRPr="00FA04A0" w:rsidRDefault="009D0CEE" w:rsidP="00840494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</w:rPr>
      </w:pPr>
      <w:r w:rsidRPr="00FA04A0">
        <w:rPr>
          <w:rFonts w:asciiTheme="minorHAnsi" w:hAnsiTheme="minorHAnsi" w:cstheme="minorHAnsi"/>
          <w:color w:val="000000" w:themeColor="text1"/>
        </w:rPr>
        <w:t>Este documento/modelo, debe subirlo</w:t>
      </w:r>
      <w:r w:rsidR="00FA04A0" w:rsidRPr="00FA04A0">
        <w:rPr>
          <w:rFonts w:asciiTheme="minorHAnsi" w:hAnsiTheme="minorHAnsi" w:cstheme="minorHAnsi"/>
          <w:color w:val="000000" w:themeColor="text1"/>
        </w:rPr>
        <w:t xml:space="preserve"> a través de “aclaraciones/mejoras”,</w:t>
      </w:r>
      <w:r w:rsidRPr="00FA04A0">
        <w:rPr>
          <w:rFonts w:asciiTheme="minorHAnsi" w:hAnsiTheme="minorHAnsi" w:cstheme="minorHAnsi"/>
          <w:color w:val="000000" w:themeColor="text1"/>
        </w:rPr>
        <w:t xml:space="preserve"> mediante la pestaña documentos</w:t>
      </w:r>
      <w:r w:rsidR="00D63D17"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="00FA04A0" w:rsidRPr="00FA04A0">
        <w:rPr>
          <w:rFonts w:asciiTheme="minorHAnsi" w:hAnsiTheme="minorHAnsi" w:cstheme="minorHAnsi"/>
          <w:color w:val="000000" w:themeColor="text1"/>
        </w:rPr>
        <w:t>en</w:t>
      </w:r>
      <w:r w:rsidR="00D63D17" w:rsidRPr="00FA04A0">
        <w:rPr>
          <w:rFonts w:asciiTheme="minorHAnsi" w:hAnsiTheme="minorHAnsi" w:cstheme="minorHAnsi"/>
          <w:color w:val="000000" w:themeColor="text1"/>
        </w:rPr>
        <w:t xml:space="preserve"> la plataforma </w:t>
      </w:r>
      <w:r w:rsidR="00364299" w:rsidRPr="00FA04A0">
        <w:rPr>
          <w:rFonts w:asciiTheme="minorHAnsi" w:hAnsiTheme="minorHAnsi" w:cstheme="minorHAnsi"/>
          <w:color w:val="000000" w:themeColor="text1"/>
        </w:rPr>
        <w:t>SICEIA</w:t>
      </w:r>
      <w:r w:rsidR="00D63D17" w:rsidRPr="00FA04A0">
        <w:rPr>
          <w:rFonts w:asciiTheme="minorHAnsi" w:hAnsiTheme="minorHAnsi" w:cstheme="minorHAnsi"/>
          <w:color w:val="000000" w:themeColor="text1"/>
        </w:rPr>
        <w:t>, al igual que todos los documentos</w:t>
      </w:r>
      <w:r w:rsidR="00270FE7" w:rsidRPr="00FA04A0">
        <w:rPr>
          <w:rFonts w:asciiTheme="minorHAnsi" w:hAnsiTheme="minorHAnsi" w:cstheme="minorHAnsi"/>
          <w:color w:val="000000" w:themeColor="text1"/>
        </w:rPr>
        <w:t xml:space="preserve"> (</w:t>
      </w:r>
      <w:r w:rsidR="00FC525F" w:rsidRPr="00FA04A0">
        <w:rPr>
          <w:rFonts w:asciiTheme="minorHAnsi" w:hAnsiTheme="minorHAnsi" w:cstheme="minorHAnsi"/>
          <w:color w:val="000000" w:themeColor="text1"/>
        </w:rPr>
        <w:t>protocolo, H</w:t>
      </w:r>
      <w:r w:rsidR="00705C88" w:rsidRPr="00FA04A0">
        <w:rPr>
          <w:rFonts w:asciiTheme="minorHAnsi" w:hAnsiTheme="minorHAnsi" w:cstheme="minorHAnsi"/>
          <w:color w:val="000000" w:themeColor="text1"/>
        </w:rPr>
        <w:t>.</w:t>
      </w:r>
      <w:r w:rsidR="00FC525F" w:rsidRPr="00FA04A0">
        <w:rPr>
          <w:rFonts w:asciiTheme="minorHAnsi" w:hAnsiTheme="minorHAnsi" w:cstheme="minorHAnsi"/>
          <w:color w:val="000000" w:themeColor="text1"/>
        </w:rPr>
        <w:t>I</w:t>
      </w:r>
      <w:r w:rsidR="00705C88" w:rsidRPr="00FA04A0">
        <w:rPr>
          <w:rFonts w:asciiTheme="minorHAnsi" w:hAnsiTheme="minorHAnsi" w:cstheme="minorHAnsi"/>
          <w:color w:val="000000" w:themeColor="text1"/>
        </w:rPr>
        <w:t>.</w:t>
      </w:r>
      <w:r w:rsidR="00FC525F" w:rsidRPr="00FA04A0">
        <w:rPr>
          <w:rFonts w:asciiTheme="minorHAnsi" w:hAnsiTheme="minorHAnsi" w:cstheme="minorHAnsi"/>
          <w:color w:val="000000" w:themeColor="text1"/>
        </w:rPr>
        <w:t xml:space="preserve">P </w:t>
      </w:r>
      <w:r w:rsidR="00705C88" w:rsidRPr="00FA04A0">
        <w:rPr>
          <w:rFonts w:asciiTheme="minorHAnsi" w:hAnsiTheme="minorHAnsi" w:cstheme="minorHAnsi"/>
          <w:color w:val="000000" w:themeColor="text1"/>
        </w:rPr>
        <w:t>,C.I)</w:t>
      </w:r>
      <w:r w:rsidR="00083036" w:rsidRPr="00FA04A0">
        <w:rPr>
          <w:rFonts w:asciiTheme="minorHAnsi" w:hAnsiTheme="minorHAnsi" w:cstheme="minorHAnsi"/>
          <w:color w:val="000000" w:themeColor="text1"/>
        </w:rPr>
        <w:t xml:space="preserve"> </w:t>
      </w:r>
      <w:r w:rsidR="00270FE7" w:rsidRPr="00FA04A0">
        <w:rPr>
          <w:rFonts w:asciiTheme="minorHAnsi" w:hAnsiTheme="minorHAnsi" w:cstheme="minorHAnsi"/>
          <w:color w:val="000000" w:themeColor="text1"/>
        </w:rPr>
        <w:t xml:space="preserve">correctamente </w:t>
      </w:r>
      <w:r w:rsidR="00083036" w:rsidRPr="00FA04A0">
        <w:rPr>
          <w:rFonts w:asciiTheme="minorHAnsi" w:hAnsiTheme="minorHAnsi" w:cstheme="minorHAnsi"/>
          <w:color w:val="000000" w:themeColor="text1"/>
        </w:rPr>
        <w:t>modificados</w:t>
      </w:r>
      <w:r w:rsidR="00270FE7" w:rsidRPr="00FA04A0">
        <w:rPr>
          <w:rFonts w:asciiTheme="minorHAnsi" w:hAnsiTheme="minorHAnsi" w:cstheme="minorHAnsi"/>
          <w:color w:val="000000" w:themeColor="text1"/>
        </w:rPr>
        <w:t xml:space="preserve"> y versionados</w:t>
      </w:r>
      <w:r w:rsidR="00D63D17" w:rsidRPr="00FA04A0">
        <w:rPr>
          <w:rFonts w:asciiTheme="minorHAnsi" w:hAnsiTheme="minorHAnsi" w:cstheme="minorHAnsi"/>
          <w:color w:val="000000" w:themeColor="text1"/>
        </w:rPr>
        <w:t xml:space="preserve"> con las </w:t>
      </w:r>
      <w:r w:rsidR="000B44B5" w:rsidRPr="00FA04A0">
        <w:rPr>
          <w:rFonts w:asciiTheme="minorHAnsi" w:hAnsiTheme="minorHAnsi" w:cstheme="minorHAnsi"/>
          <w:color w:val="000000" w:themeColor="text1"/>
        </w:rPr>
        <w:t>corre</w:t>
      </w:r>
      <w:r w:rsidR="005564A0" w:rsidRPr="00FA04A0">
        <w:rPr>
          <w:rFonts w:asciiTheme="minorHAnsi" w:hAnsiTheme="minorHAnsi" w:cstheme="minorHAnsi"/>
          <w:color w:val="000000" w:themeColor="text1"/>
        </w:rPr>
        <w:t>c</w:t>
      </w:r>
      <w:r w:rsidR="000B44B5" w:rsidRPr="00FA04A0">
        <w:rPr>
          <w:rFonts w:asciiTheme="minorHAnsi" w:hAnsiTheme="minorHAnsi" w:cstheme="minorHAnsi"/>
          <w:color w:val="000000" w:themeColor="text1"/>
        </w:rPr>
        <w:t>ciones solicitadas por el CEIUS.</w:t>
      </w:r>
    </w:p>
    <w:p w14:paraId="708DE0C8" w14:textId="0DF55258" w:rsidR="005F67B0" w:rsidRDefault="005F67B0" w:rsidP="002C47B4">
      <w:pPr>
        <w:pStyle w:val="Prrafodelist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3792F71" w14:textId="77777777" w:rsidR="00AF4303" w:rsidRDefault="00AF4303" w:rsidP="002C47B4">
      <w:pPr>
        <w:pStyle w:val="Prrafodelist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529F871" w14:textId="77777777" w:rsidR="00802BA3" w:rsidRDefault="00802BA3" w:rsidP="00A95986">
      <w:pPr>
        <w:spacing w:line="240" w:lineRule="auto"/>
        <w:jc w:val="center"/>
        <w:rPr>
          <w:b/>
          <w:bCs/>
        </w:rPr>
      </w:pPr>
    </w:p>
    <w:p w14:paraId="21E7A612" w14:textId="71FBCDD7" w:rsidR="00802BA3" w:rsidRDefault="00840494" w:rsidP="00A95986">
      <w:pPr>
        <w:spacing w:line="240" w:lineRule="auto"/>
        <w:jc w:val="center"/>
        <w:rPr>
          <w:b/>
          <w:bCs/>
        </w:rPr>
      </w:pPr>
      <w:r>
        <w:rPr>
          <w:noProof/>
          <w:lang w:val="es-ES_tradnl" w:eastAsia="es-ES_tradnl"/>
        </w:rPr>
        <w:lastRenderedPageBreak/>
        <w:drawing>
          <wp:anchor distT="0" distB="0" distL="114300" distR="114300" simplePos="0" relativeHeight="251660288" behindDoc="0" locked="0" layoutInCell="1" allowOverlap="1" wp14:anchorId="00F61597" wp14:editId="750C9F27">
            <wp:simplePos x="0" y="0"/>
            <wp:positionH relativeFrom="margin">
              <wp:posOffset>-47625</wp:posOffset>
            </wp:positionH>
            <wp:positionV relativeFrom="paragraph">
              <wp:posOffset>152725</wp:posOffset>
            </wp:positionV>
            <wp:extent cx="1645285" cy="796925"/>
            <wp:effectExtent l="0" t="0" r="5715" b="3175"/>
            <wp:wrapSquare wrapText="bothSides"/>
            <wp:docPr id="2" name="Imagen 2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796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42A7F2" w14:textId="16B3F8CF" w:rsidR="0009338B" w:rsidRDefault="0009338B" w:rsidP="0009338B">
      <w:pPr>
        <w:spacing w:line="240" w:lineRule="auto"/>
      </w:pPr>
      <w:r>
        <w:t xml:space="preserve">  </w:t>
      </w:r>
      <w:r w:rsidR="00C76242">
        <w:t xml:space="preserve">            </w:t>
      </w:r>
      <w:r w:rsidR="00840494">
        <w:tab/>
      </w:r>
      <w:r w:rsidR="00840494">
        <w:tab/>
      </w:r>
      <w:r w:rsidR="00C76242">
        <w:t xml:space="preserve">                                                          </w:t>
      </w:r>
      <w:r>
        <w:t xml:space="preserve">        </w:t>
      </w:r>
      <w:r w:rsidR="005D10BC">
        <w:t xml:space="preserve">     </w:t>
      </w:r>
    </w:p>
    <w:p w14:paraId="7491A3C3" w14:textId="1F4F4104" w:rsidR="005D10BC" w:rsidRPr="00A95986" w:rsidRDefault="0009338B" w:rsidP="0009338B">
      <w:pPr>
        <w:spacing w:line="240" w:lineRule="auto"/>
        <w:rPr>
          <w:b/>
          <w:bCs/>
        </w:rPr>
      </w:pPr>
      <w:r>
        <w:t xml:space="preserve">          </w:t>
      </w:r>
      <w:r w:rsidR="00C76242">
        <w:t xml:space="preserve">   </w:t>
      </w:r>
      <w:r w:rsidR="00840494">
        <w:tab/>
      </w:r>
      <w:r w:rsidR="00840494">
        <w:tab/>
        <w:t xml:space="preserve">          </w:t>
      </w:r>
      <w:r w:rsidR="00C76242">
        <w:t xml:space="preserve"> </w:t>
      </w:r>
      <w:r w:rsidR="005D10BC" w:rsidRPr="00A95986">
        <w:rPr>
          <w:b/>
          <w:bCs/>
        </w:rPr>
        <w:t>VICERRECTORADO DE INVESTIGACIÓN</w:t>
      </w:r>
    </w:p>
    <w:p w14:paraId="5A4A5D3B" w14:textId="08FF325A" w:rsidR="0009338B" w:rsidRPr="00FA04A0" w:rsidRDefault="005D10BC" w:rsidP="0009338B">
      <w:pPr>
        <w:spacing w:line="240" w:lineRule="auto"/>
        <w:rPr>
          <w:b/>
        </w:rPr>
      </w:pPr>
      <w:r>
        <w:t xml:space="preserve">                                          </w:t>
      </w:r>
      <w:r w:rsidR="00A95986" w:rsidRPr="00FA04A0">
        <w:rPr>
          <w:b/>
        </w:rPr>
        <w:t>COMITÉ DE ÉTICA DE LA INVESTIGACIÓN</w:t>
      </w:r>
      <w:r w:rsidR="00C76242" w:rsidRPr="00FA04A0">
        <w:rPr>
          <w:b/>
        </w:rPr>
        <w:t xml:space="preserve">                                               </w:t>
      </w:r>
    </w:p>
    <w:p w14:paraId="232B30F9" w14:textId="77777777" w:rsidR="0009338B" w:rsidRPr="0009338B" w:rsidRDefault="0009338B" w:rsidP="0009338B">
      <w:pPr>
        <w:spacing w:line="240" w:lineRule="auto"/>
      </w:pPr>
    </w:p>
    <w:p w14:paraId="71E789DB" w14:textId="77777777" w:rsidR="0009338B" w:rsidRDefault="0009338B" w:rsidP="00CC58DC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F61FE5" w14:textId="7B8EBC89" w:rsidR="00D458AA" w:rsidRPr="00840494" w:rsidRDefault="00D458AA" w:rsidP="00CC58DC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F3C5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MODELO PARA RESPONDER A LAS </w:t>
      </w:r>
      <w:r w:rsidRPr="00FA04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ACLARACIONES SOLICITADAS</w:t>
      </w:r>
      <w:r w:rsidRPr="00472F3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4F3C5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POR EL CEIUS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458AA" w:rsidRPr="008B1983" w14:paraId="7FDD080A" w14:textId="77777777" w:rsidTr="009634B4">
        <w:tc>
          <w:tcPr>
            <w:tcW w:w="8784" w:type="dxa"/>
            <w:shd w:val="clear" w:color="auto" w:fill="B60000"/>
          </w:tcPr>
          <w:p w14:paraId="2ABBC0B7" w14:textId="0489814E" w:rsidR="00D458AA" w:rsidRPr="008B1983" w:rsidRDefault="001A2439" w:rsidP="001A2439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>IDENTIFICACIÓN DEL PROTOCOLO</w:t>
            </w:r>
          </w:p>
        </w:tc>
      </w:tr>
      <w:tr w:rsidR="00D458AA" w:rsidRPr="008B1983" w14:paraId="5BE27FBC" w14:textId="77777777" w:rsidTr="003028B2">
        <w:tc>
          <w:tcPr>
            <w:tcW w:w="8784" w:type="dxa"/>
          </w:tcPr>
          <w:p w14:paraId="5D8A667C" w14:textId="77777777" w:rsidR="00D458AA" w:rsidRPr="008B1983" w:rsidRDefault="00D458AA" w:rsidP="00FA0CC0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 xml:space="preserve">TITULO DEL PROYECTO: </w:t>
            </w:r>
          </w:p>
          <w:p w14:paraId="218A90D2" w14:textId="77777777" w:rsidR="00D458AA" w:rsidRPr="008B1983" w:rsidRDefault="00D458AA" w:rsidP="00FA0CC0">
            <w:pPr>
              <w:rPr>
                <w:b/>
                <w:bCs/>
              </w:rPr>
            </w:pPr>
          </w:p>
        </w:tc>
      </w:tr>
      <w:tr w:rsidR="00D458AA" w:rsidRPr="008B1983" w14:paraId="2FD759F9" w14:textId="77777777" w:rsidTr="003028B2">
        <w:tc>
          <w:tcPr>
            <w:tcW w:w="8784" w:type="dxa"/>
          </w:tcPr>
          <w:p w14:paraId="1B4B3906" w14:textId="321CDAE6" w:rsidR="00D458AA" w:rsidRPr="008B1983" w:rsidRDefault="00D458AA" w:rsidP="00FA0CC0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>Código Interno (</w:t>
            </w:r>
            <w:r w:rsidR="00802BA3" w:rsidRPr="008B1983">
              <w:rPr>
                <w:b/>
                <w:bCs/>
              </w:rPr>
              <w:t>SICEIA</w:t>
            </w:r>
            <w:r w:rsidRPr="008B1983">
              <w:rPr>
                <w:b/>
                <w:bCs/>
              </w:rPr>
              <w:t>)</w:t>
            </w:r>
            <w:r w:rsidR="007309D6" w:rsidRPr="008B1983">
              <w:rPr>
                <w:b/>
                <w:bCs/>
              </w:rPr>
              <w:t xml:space="preserve">. </w:t>
            </w:r>
            <w:r w:rsidR="00802BA3" w:rsidRPr="00FA04A0">
              <w:rPr>
                <w:b/>
                <w:bCs/>
              </w:rPr>
              <w:t>Año-XXXX</w:t>
            </w:r>
          </w:p>
        </w:tc>
      </w:tr>
      <w:tr w:rsidR="00D458AA" w:rsidRPr="008B1983" w14:paraId="5DD3CC45" w14:textId="77777777" w:rsidTr="003028B2">
        <w:tc>
          <w:tcPr>
            <w:tcW w:w="8784" w:type="dxa"/>
          </w:tcPr>
          <w:p w14:paraId="73A3612C" w14:textId="1A79D8E0" w:rsidR="00D458AA" w:rsidRPr="008B1983" w:rsidRDefault="00964FD7" w:rsidP="00FA0CC0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>N.º</w:t>
            </w:r>
            <w:r w:rsidR="00D458AA" w:rsidRPr="008B1983">
              <w:rPr>
                <w:b/>
                <w:bCs/>
              </w:rPr>
              <w:t xml:space="preserve"> de la actual versión</w:t>
            </w:r>
            <w:r w:rsidR="0009338B" w:rsidRPr="008B1983">
              <w:rPr>
                <w:b/>
                <w:bCs/>
              </w:rPr>
              <w:t xml:space="preserve"> y fecha</w:t>
            </w:r>
            <w:r w:rsidR="00D458AA" w:rsidRPr="008B1983">
              <w:rPr>
                <w:b/>
                <w:bCs/>
              </w:rPr>
              <w:t>:</w:t>
            </w:r>
          </w:p>
        </w:tc>
      </w:tr>
    </w:tbl>
    <w:p w14:paraId="2C328F9A" w14:textId="77777777" w:rsidR="00D458AA" w:rsidRDefault="00D458AA" w:rsidP="00CC58DC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aconcuadrcula"/>
        <w:tblW w:w="8801" w:type="dxa"/>
        <w:tblLook w:val="04A0" w:firstRow="1" w:lastRow="0" w:firstColumn="1" w:lastColumn="0" w:noHBand="0" w:noVBand="1"/>
      </w:tblPr>
      <w:tblGrid>
        <w:gridCol w:w="8801"/>
      </w:tblGrid>
      <w:tr w:rsidR="00D458AA" w:rsidRPr="008B1983" w14:paraId="5FD9D9F3" w14:textId="77777777" w:rsidTr="009634B4">
        <w:trPr>
          <w:trHeight w:val="733"/>
        </w:trPr>
        <w:tc>
          <w:tcPr>
            <w:tcW w:w="8801" w:type="dxa"/>
            <w:shd w:val="clear" w:color="auto" w:fill="B60000"/>
          </w:tcPr>
          <w:p w14:paraId="4B4124A4" w14:textId="77777777" w:rsidR="00D458AA" w:rsidRPr="008B1983" w:rsidRDefault="00503224" w:rsidP="00FA0CC0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 xml:space="preserve"> NÚMERO DE </w:t>
            </w:r>
            <w:r w:rsidR="00D458AA" w:rsidRPr="008B1983">
              <w:rPr>
                <w:b/>
                <w:bCs/>
              </w:rPr>
              <w:t xml:space="preserve">ACLARACIÓN </w:t>
            </w:r>
            <w:r w:rsidR="000B766F" w:rsidRPr="008B1983">
              <w:rPr>
                <w:b/>
                <w:bCs/>
              </w:rPr>
              <w:t xml:space="preserve">SOLICITADA </w:t>
            </w:r>
            <w:r w:rsidR="00522F52" w:rsidRPr="008B1983">
              <w:rPr>
                <w:b/>
                <w:bCs/>
              </w:rPr>
              <w:t>(1,2,3…)</w:t>
            </w:r>
            <w:r w:rsidR="000B766F" w:rsidRPr="008B1983">
              <w:rPr>
                <w:b/>
                <w:bCs/>
              </w:rPr>
              <w:t xml:space="preserve"> (</w:t>
            </w:r>
            <w:r w:rsidR="0009338B" w:rsidRPr="008B1983">
              <w:rPr>
                <w:b/>
                <w:bCs/>
              </w:rPr>
              <w:t>Indicar si se refiere</w:t>
            </w:r>
            <w:r w:rsidR="000B766F" w:rsidRPr="008B1983">
              <w:rPr>
                <w:b/>
                <w:bCs/>
              </w:rPr>
              <w:t xml:space="preserve"> al protocolo</w:t>
            </w:r>
            <w:r w:rsidR="0009338B" w:rsidRPr="008B1983">
              <w:rPr>
                <w:b/>
                <w:bCs/>
              </w:rPr>
              <w:t>, HI</w:t>
            </w:r>
            <w:r w:rsidR="00636B68" w:rsidRPr="008B1983">
              <w:rPr>
                <w:b/>
                <w:bCs/>
              </w:rPr>
              <w:t>P</w:t>
            </w:r>
            <w:r w:rsidR="0009338B" w:rsidRPr="008B1983">
              <w:rPr>
                <w:b/>
                <w:bCs/>
              </w:rPr>
              <w:t xml:space="preserve"> o  CI</w:t>
            </w:r>
            <w:r w:rsidR="000B766F" w:rsidRPr="008B1983">
              <w:rPr>
                <w:b/>
                <w:bCs/>
              </w:rPr>
              <w:t>)</w:t>
            </w:r>
          </w:p>
          <w:p w14:paraId="0FE1ADEB" w14:textId="41E39E02" w:rsidR="007E6BDC" w:rsidRPr="008B1983" w:rsidRDefault="007E6BDC" w:rsidP="00FA0CC0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>Ejemp</w:t>
            </w:r>
            <w:r w:rsidR="00472F39">
              <w:rPr>
                <w:b/>
                <w:bCs/>
              </w:rPr>
              <w:t xml:space="preserve">lo </w:t>
            </w:r>
            <w:r w:rsidR="00CA1125" w:rsidRPr="008B1983">
              <w:rPr>
                <w:b/>
                <w:bCs/>
              </w:rPr>
              <w:t>“</w:t>
            </w:r>
            <w:r w:rsidR="00CA1125" w:rsidRPr="008B1983">
              <w:rPr>
                <w:b/>
                <w:bCs/>
                <w:i/>
                <w:iCs/>
              </w:rPr>
              <w:t>Aclaración solicitada 1, Protocolo”</w:t>
            </w:r>
          </w:p>
        </w:tc>
      </w:tr>
      <w:tr w:rsidR="00D458AA" w:rsidRPr="008B1983" w14:paraId="16CD7986" w14:textId="77777777" w:rsidTr="00E008AE">
        <w:trPr>
          <w:trHeight w:val="797"/>
        </w:trPr>
        <w:tc>
          <w:tcPr>
            <w:tcW w:w="8801" w:type="dxa"/>
          </w:tcPr>
          <w:p w14:paraId="438B275A" w14:textId="4F5DF7FF" w:rsidR="00D458AA" w:rsidRPr="008B1983" w:rsidRDefault="00D458AA" w:rsidP="00FA0CC0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 xml:space="preserve">Texto de la aclaración </w:t>
            </w:r>
            <w:r w:rsidR="00FA0B37" w:rsidRPr="008B1983">
              <w:rPr>
                <w:b/>
                <w:bCs/>
              </w:rPr>
              <w:t>solicitada</w:t>
            </w:r>
            <w:r w:rsidRPr="008B1983">
              <w:rPr>
                <w:b/>
                <w:bCs/>
              </w:rPr>
              <w:t xml:space="preserve"> por el CEIUS:</w:t>
            </w:r>
          </w:p>
          <w:p w14:paraId="77DDE600" w14:textId="77777777" w:rsidR="00D458AA" w:rsidRPr="008B1983" w:rsidRDefault="00D458AA" w:rsidP="00FA0CC0">
            <w:pPr>
              <w:rPr>
                <w:b/>
                <w:bCs/>
              </w:rPr>
            </w:pPr>
          </w:p>
        </w:tc>
      </w:tr>
      <w:tr w:rsidR="00D458AA" w:rsidRPr="008B1983" w14:paraId="23DD350D" w14:textId="77777777" w:rsidTr="00E008AE">
        <w:trPr>
          <w:trHeight w:val="741"/>
        </w:trPr>
        <w:tc>
          <w:tcPr>
            <w:tcW w:w="8801" w:type="dxa"/>
          </w:tcPr>
          <w:p w14:paraId="63BBD654" w14:textId="77777777" w:rsidR="00D458AA" w:rsidRPr="008B1983" w:rsidRDefault="00D458AA" w:rsidP="00FA0CC0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 xml:space="preserve">Respuesta de los investigadores </w:t>
            </w:r>
          </w:p>
          <w:p w14:paraId="41CF8056" w14:textId="77777777" w:rsidR="00D458AA" w:rsidRPr="008B1983" w:rsidRDefault="00D458AA" w:rsidP="00FA0CC0">
            <w:pPr>
              <w:rPr>
                <w:b/>
                <w:bCs/>
              </w:rPr>
            </w:pPr>
          </w:p>
          <w:p w14:paraId="507B4399" w14:textId="77777777" w:rsidR="00D458AA" w:rsidRPr="008B1983" w:rsidRDefault="00D458AA" w:rsidP="00FA0CC0">
            <w:pPr>
              <w:rPr>
                <w:b/>
                <w:bCs/>
              </w:rPr>
            </w:pPr>
          </w:p>
        </w:tc>
      </w:tr>
      <w:tr w:rsidR="00D458AA" w:rsidRPr="008B1983" w14:paraId="238C16A7" w14:textId="77777777" w:rsidTr="003C0070">
        <w:trPr>
          <w:trHeight w:val="304"/>
        </w:trPr>
        <w:tc>
          <w:tcPr>
            <w:tcW w:w="8801" w:type="dxa"/>
          </w:tcPr>
          <w:p w14:paraId="7848FFD9" w14:textId="77777777" w:rsidR="00D458AA" w:rsidRPr="008B1983" w:rsidRDefault="00D458AA" w:rsidP="00FA0CC0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>Indicar la/s página/s de protocolo donde se ha incluido la aclaración:</w:t>
            </w:r>
          </w:p>
        </w:tc>
      </w:tr>
      <w:tr w:rsidR="0009338B" w:rsidRPr="008B1983" w14:paraId="3F6239BF" w14:textId="77777777" w:rsidTr="00E008AE">
        <w:trPr>
          <w:trHeight w:val="867"/>
        </w:trPr>
        <w:tc>
          <w:tcPr>
            <w:tcW w:w="8801" w:type="dxa"/>
            <w:shd w:val="clear" w:color="auto" w:fill="BFBFBF" w:themeFill="background1" w:themeFillShade="BF"/>
          </w:tcPr>
          <w:p w14:paraId="767BE82B" w14:textId="22EDB2E9" w:rsidR="0009338B" w:rsidRPr="008B1983" w:rsidRDefault="0009338B" w:rsidP="00FA0CC0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>Valoración de</w:t>
            </w:r>
            <w:r w:rsidR="003028B2" w:rsidRPr="008B1983">
              <w:rPr>
                <w:b/>
                <w:bCs/>
              </w:rPr>
              <w:t xml:space="preserve"> la aclaración </w:t>
            </w:r>
            <w:r w:rsidR="00CA44BC" w:rsidRPr="008B1983">
              <w:rPr>
                <w:b/>
                <w:bCs/>
              </w:rPr>
              <w:t xml:space="preserve">1 </w:t>
            </w:r>
            <w:r w:rsidR="003028B2" w:rsidRPr="008B1983">
              <w:rPr>
                <w:b/>
                <w:bCs/>
              </w:rPr>
              <w:t>de</w:t>
            </w:r>
            <w:r w:rsidRPr="008B1983">
              <w:rPr>
                <w:b/>
                <w:bCs/>
              </w:rPr>
              <w:t xml:space="preserve"> los miembros del comité</w:t>
            </w:r>
          </w:p>
          <w:p w14:paraId="676F998A" w14:textId="3DF932AE" w:rsidR="0009338B" w:rsidRPr="008B1983" w:rsidRDefault="0009338B" w:rsidP="00FA0CC0">
            <w:pPr>
              <w:rPr>
                <w:b/>
                <w:bCs/>
              </w:rPr>
            </w:pPr>
          </w:p>
        </w:tc>
      </w:tr>
      <w:tr w:rsidR="00E008AE" w:rsidRPr="008B1983" w14:paraId="11E7A2CB" w14:textId="77777777" w:rsidTr="009634B4">
        <w:trPr>
          <w:trHeight w:val="733"/>
        </w:trPr>
        <w:tc>
          <w:tcPr>
            <w:tcW w:w="8801" w:type="dxa"/>
            <w:shd w:val="clear" w:color="auto" w:fill="B60000"/>
          </w:tcPr>
          <w:p w14:paraId="4E1963EC" w14:textId="77777777" w:rsidR="00E008AE" w:rsidRPr="008B1983" w:rsidRDefault="00E008AE" w:rsidP="00937D59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 xml:space="preserve"> NÚMERO DE ACLARACIÓN SOLICITADA (1,2,3…) (Indicar si se refiere al protocolo, HIP o  CI)</w:t>
            </w:r>
          </w:p>
          <w:p w14:paraId="3F1B35B1" w14:textId="54319A6D" w:rsidR="00E008AE" w:rsidRPr="008B1983" w:rsidRDefault="00E008AE" w:rsidP="00937D59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>Ejemp</w:t>
            </w:r>
            <w:r w:rsidR="00472F39">
              <w:rPr>
                <w:b/>
                <w:bCs/>
              </w:rPr>
              <w:t>lo</w:t>
            </w:r>
            <w:r w:rsidRPr="008B1983">
              <w:rPr>
                <w:b/>
                <w:bCs/>
              </w:rPr>
              <w:t xml:space="preserve"> “</w:t>
            </w:r>
            <w:r w:rsidRPr="008B1983">
              <w:rPr>
                <w:b/>
                <w:bCs/>
                <w:i/>
                <w:iCs/>
              </w:rPr>
              <w:t xml:space="preserve">Aclaración solicitada 2, </w:t>
            </w:r>
            <w:r w:rsidR="00CA44BC" w:rsidRPr="008B1983">
              <w:rPr>
                <w:b/>
                <w:bCs/>
                <w:i/>
                <w:iCs/>
              </w:rPr>
              <w:t>HIP</w:t>
            </w:r>
            <w:r w:rsidRPr="008B1983">
              <w:rPr>
                <w:b/>
                <w:bCs/>
                <w:i/>
                <w:iCs/>
              </w:rPr>
              <w:t>”</w:t>
            </w:r>
          </w:p>
        </w:tc>
      </w:tr>
      <w:tr w:rsidR="00E008AE" w:rsidRPr="008B1983" w14:paraId="6ED265D6" w14:textId="77777777" w:rsidTr="00937D59">
        <w:trPr>
          <w:trHeight w:val="797"/>
        </w:trPr>
        <w:tc>
          <w:tcPr>
            <w:tcW w:w="8801" w:type="dxa"/>
          </w:tcPr>
          <w:p w14:paraId="7E5CF0E7" w14:textId="77777777" w:rsidR="00E008AE" w:rsidRPr="008B1983" w:rsidRDefault="00E008AE" w:rsidP="00937D59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>Texto de la aclaración solicitada por el CEIUS:</w:t>
            </w:r>
          </w:p>
          <w:p w14:paraId="4E92BFBC" w14:textId="77777777" w:rsidR="00E008AE" w:rsidRPr="008B1983" w:rsidRDefault="00E008AE" w:rsidP="00937D59">
            <w:pPr>
              <w:rPr>
                <w:b/>
                <w:bCs/>
              </w:rPr>
            </w:pPr>
          </w:p>
        </w:tc>
      </w:tr>
      <w:tr w:rsidR="00E008AE" w:rsidRPr="008B1983" w14:paraId="793108D0" w14:textId="77777777" w:rsidTr="00937D59">
        <w:trPr>
          <w:trHeight w:val="741"/>
        </w:trPr>
        <w:tc>
          <w:tcPr>
            <w:tcW w:w="8801" w:type="dxa"/>
          </w:tcPr>
          <w:p w14:paraId="1899BB14" w14:textId="77777777" w:rsidR="00E008AE" w:rsidRPr="008B1983" w:rsidRDefault="00E008AE" w:rsidP="00937D59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 xml:space="preserve">Respuesta de los investigadores </w:t>
            </w:r>
          </w:p>
          <w:p w14:paraId="5CAABD50" w14:textId="77777777" w:rsidR="00E008AE" w:rsidRPr="008B1983" w:rsidRDefault="00E008AE" w:rsidP="00937D59">
            <w:pPr>
              <w:rPr>
                <w:b/>
                <w:bCs/>
              </w:rPr>
            </w:pPr>
          </w:p>
          <w:p w14:paraId="1D2D981B" w14:textId="77777777" w:rsidR="00E008AE" w:rsidRPr="008B1983" w:rsidRDefault="00E008AE" w:rsidP="00937D59">
            <w:pPr>
              <w:rPr>
                <w:b/>
                <w:bCs/>
              </w:rPr>
            </w:pPr>
          </w:p>
        </w:tc>
      </w:tr>
      <w:tr w:rsidR="00E008AE" w:rsidRPr="008B1983" w14:paraId="5CAB649B" w14:textId="77777777" w:rsidTr="00937D59">
        <w:trPr>
          <w:trHeight w:val="304"/>
        </w:trPr>
        <w:tc>
          <w:tcPr>
            <w:tcW w:w="8801" w:type="dxa"/>
          </w:tcPr>
          <w:p w14:paraId="692C1EED" w14:textId="77777777" w:rsidR="00E008AE" w:rsidRPr="008B1983" w:rsidRDefault="00E008AE" w:rsidP="00937D59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>Indicar la/s página/s de protocolo donde se ha incluido la aclaración:</w:t>
            </w:r>
          </w:p>
        </w:tc>
      </w:tr>
      <w:tr w:rsidR="00E008AE" w:rsidRPr="008B1983" w14:paraId="4F61A7B1" w14:textId="77777777" w:rsidTr="00937D59">
        <w:trPr>
          <w:trHeight w:val="867"/>
        </w:trPr>
        <w:tc>
          <w:tcPr>
            <w:tcW w:w="8801" w:type="dxa"/>
            <w:shd w:val="clear" w:color="auto" w:fill="BFBFBF" w:themeFill="background1" w:themeFillShade="BF"/>
          </w:tcPr>
          <w:p w14:paraId="363F6779" w14:textId="4768F611" w:rsidR="00E008AE" w:rsidRPr="008B1983" w:rsidRDefault="00E008AE" w:rsidP="00937D59">
            <w:pPr>
              <w:rPr>
                <w:b/>
                <w:bCs/>
              </w:rPr>
            </w:pPr>
            <w:r w:rsidRPr="008B1983">
              <w:rPr>
                <w:b/>
                <w:bCs/>
              </w:rPr>
              <w:t xml:space="preserve">Valoración de la aclaración </w:t>
            </w:r>
            <w:r w:rsidR="00CA44BC" w:rsidRPr="008B1983">
              <w:rPr>
                <w:b/>
                <w:bCs/>
              </w:rPr>
              <w:t xml:space="preserve">2 </w:t>
            </w:r>
            <w:r w:rsidRPr="008B1983">
              <w:rPr>
                <w:b/>
                <w:bCs/>
              </w:rPr>
              <w:t>de los miembros del comité</w:t>
            </w:r>
          </w:p>
          <w:p w14:paraId="39716CA4" w14:textId="77777777" w:rsidR="00E008AE" w:rsidRPr="008B1983" w:rsidRDefault="00E008AE" w:rsidP="00937D59">
            <w:pPr>
              <w:rPr>
                <w:b/>
                <w:bCs/>
              </w:rPr>
            </w:pPr>
          </w:p>
        </w:tc>
      </w:tr>
      <w:tr w:rsidR="00E4290C" w:rsidRPr="008B1983" w14:paraId="197963B1" w14:textId="77777777" w:rsidTr="009634B4">
        <w:trPr>
          <w:trHeight w:val="1081"/>
        </w:trPr>
        <w:tc>
          <w:tcPr>
            <w:tcW w:w="8801" w:type="dxa"/>
            <w:shd w:val="clear" w:color="auto" w:fill="B60000"/>
          </w:tcPr>
          <w:p w14:paraId="23AC1BEF" w14:textId="77777777" w:rsidR="00E4290C" w:rsidRPr="008B1983" w:rsidRDefault="00A34828" w:rsidP="00FA0CC0">
            <w:pPr>
              <w:rPr>
                <w:b/>
                <w:bCs/>
                <w:color w:val="FFFFFF" w:themeColor="background1"/>
              </w:rPr>
            </w:pPr>
            <w:r w:rsidRPr="008B1983">
              <w:rPr>
                <w:b/>
                <w:bCs/>
                <w:color w:val="FFFFFF" w:themeColor="background1"/>
              </w:rPr>
              <w:t xml:space="preserve">VALORACIÓN </w:t>
            </w:r>
            <w:r w:rsidR="00A5783D" w:rsidRPr="008B1983">
              <w:rPr>
                <w:b/>
                <w:bCs/>
                <w:color w:val="FFFFFF" w:themeColor="background1"/>
              </w:rPr>
              <w:t>GLOBAL</w:t>
            </w:r>
            <w:r w:rsidR="00F2436D" w:rsidRPr="008B1983">
              <w:rPr>
                <w:b/>
                <w:bCs/>
                <w:color w:val="FFFFFF" w:themeColor="background1"/>
              </w:rPr>
              <w:t xml:space="preserve"> DE</w:t>
            </w:r>
            <w:r w:rsidR="000446B2" w:rsidRPr="008B1983">
              <w:rPr>
                <w:b/>
                <w:bCs/>
                <w:color w:val="FFFFFF" w:themeColor="background1"/>
              </w:rPr>
              <w:t xml:space="preserve"> LOS MIEMBROS DEL</w:t>
            </w:r>
            <w:r w:rsidR="00F2436D" w:rsidRPr="008B1983">
              <w:rPr>
                <w:b/>
                <w:bCs/>
                <w:color w:val="FFFFFF" w:themeColor="background1"/>
              </w:rPr>
              <w:t xml:space="preserve"> COMITÉ</w:t>
            </w:r>
            <w:r w:rsidR="00C04D5C" w:rsidRPr="008B1983">
              <w:rPr>
                <w:b/>
                <w:bCs/>
                <w:color w:val="FFFFFF" w:themeColor="background1"/>
              </w:rPr>
              <w:t>:</w:t>
            </w:r>
          </w:p>
          <w:p w14:paraId="57EF7C1E" w14:textId="4C7002EB" w:rsidR="009634B4" w:rsidRPr="008B1983" w:rsidRDefault="009634B4" w:rsidP="00FA0CC0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14355EA6" w14:textId="77777777" w:rsidR="000B766F" w:rsidRPr="004B2E6A" w:rsidRDefault="000B766F" w:rsidP="004F3C5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0B766F" w:rsidRPr="004B2E6A" w:rsidSect="00E77068">
      <w:pgSz w:w="11906" w:h="16838"/>
      <w:pgMar w:top="409" w:right="1701" w:bottom="6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FED4" w14:textId="77777777" w:rsidR="00E77068" w:rsidRDefault="00E77068">
      <w:pPr>
        <w:spacing w:after="0" w:line="240" w:lineRule="auto"/>
      </w:pPr>
      <w:r>
        <w:separator/>
      </w:r>
    </w:p>
  </w:endnote>
  <w:endnote w:type="continuationSeparator" w:id="0">
    <w:p w14:paraId="1FB031FD" w14:textId="77777777" w:rsidR="00E77068" w:rsidRDefault="00E7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75327" w14:textId="77777777" w:rsidR="00E77068" w:rsidRDefault="00E770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64A279" w14:textId="77777777" w:rsidR="00E77068" w:rsidRDefault="00E7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E72"/>
    <w:multiLevelType w:val="hybridMultilevel"/>
    <w:tmpl w:val="76AAE22E"/>
    <w:lvl w:ilvl="0" w:tplc="2A22B9A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sz w:val="1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F4E17"/>
    <w:multiLevelType w:val="hybridMultilevel"/>
    <w:tmpl w:val="1526976E"/>
    <w:lvl w:ilvl="0" w:tplc="0E705F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94752"/>
    <w:multiLevelType w:val="hybridMultilevel"/>
    <w:tmpl w:val="21A28F8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32DAB"/>
    <w:multiLevelType w:val="hybridMultilevel"/>
    <w:tmpl w:val="5218DBDC"/>
    <w:lvl w:ilvl="0" w:tplc="90186DA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44A4C"/>
    <w:multiLevelType w:val="hybridMultilevel"/>
    <w:tmpl w:val="77F6798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67EC9"/>
    <w:multiLevelType w:val="hybridMultilevel"/>
    <w:tmpl w:val="1584EA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97B99"/>
    <w:multiLevelType w:val="hybridMultilevel"/>
    <w:tmpl w:val="804A1FC4"/>
    <w:lvl w:ilvl="0" w:tplc="2A22B9A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sz w:val="1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A27E6"/>
    <w:multiLevelType w:val="hybridMultilevel"/>
    <w:tmpl w:val="B5B22278"/>
    <w:lvl w:ilvl="0" w:tplc="4A6462F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05ED2"/>
    <w:multiLevelType w:val="hybridMultilevel"/>
    <w:tmpl w:val="96D4DC5E"/>
    <w:lvl w:ilvl="0" w:tplc="3C38B5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23F1C"/>
    <w:multiLevelType w:val="hybridMultilevel"/>
    <w:tmpl w:val="FBBE4B0E"/>
    <w:lvl w:ilvl="0" w:tplc="3C38B5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36706"/>
    <w:multiLevelType w:val="hybridMultilevel"/>
    <w:tmpl w:val="90E057C4"/>
    <w:lvl w:ilvl="0" w:tplc="0E705F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365470"/>
    <w:multiLevelType w:val="hybridMultilevel"/>
    <w:tmpl w:val="6D0A994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7C5AC7"/>
    <w:multiLevelType w:val="hybridMultilevel"/>
    <w:tmpl w:val="BE1A69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E5584"/>
    <w:multiLevelType w:val="hybridMultilevel"/>
    <w:tmpl w:val="C40CA84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FD7CD5"/>
    <w:multiLevelType w:val="hybridMultilevel"/>
    <w:tmpl w:val="9F5E5F72"/>
    <w:lvl w:ilvl="0" w:tplc="9DC04A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5130E5"/>
    <w:multiLevelType w:val="hybridMultilevel"/>
    <w:tmpl w:val="0E16BB94"/>
    <w:lvl w:ilvl="0" w:tplc="90186DA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566214"/>
    <w:multiLevelType w:val="hybridMultilevel"/>
    <w:tmpl w:val="BC9AE15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D70E43"/>
    <w:multiLevelType w:val="hybridMultilevel"/>
    <w:tmpl w:val="D21898FE"/>
    <w:lvl w:ilvl="0" w:tplc="F5F0B5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5355814">
    <w:abstractNumId w:val="12"/>
  </w:num>
  <w:num w:numId="2" w16cid:durableId="1508788905">
    <w:abstractNumId w:val="5"/>
  </w:num>
  <w:num w:numId="3" w16cid:durableId="1471164735">
    <w:abstractNumId w:val="16"/>
  </w:num>
  <w:num w:numId="4" w16cid:durableId="551504169">
    <w:abstractNumId w:val="7"/>
  </w:num>
  <w:num w:numId="5" w16cid:durableId="547424216">
    <w:abstractNumId w:val="0"/>
  </w:num>
  <w:num w:numId="6" w16cid:durableId="422262233">
    <w:abstractNumId w:val="6"/>
  </w:num>
  <w:num w:numId="7" w16cid:durableId="1226603597">
    <w:abstractNumId w:val="11"/>
  </w:num>
  <w:num w:numId="8" w16cid:durableId="273489462">
    <w:abstractNumId w:val="1"/>
  </w:num>
  <w:num w:numId="9" w16cid:durableId="1282148966">
    <w:abstractNumId w:val="13"/>
  </w:num>
  <w:num w:numId="10" w16cid:durableId="916523380">
    <w:abstractNumId w:val="8"/>
  </w:num>
  <w:num w:numId="11" w16cid:durableId="831484515">
    <w:abstractNumId w:val="4"/>
  </w:num>
  <w:num w:numId="12" w16cid:durableId="1802920020">
    <w:abstractNumId w:val="10"/>
  </w:num>
  <w:num w:numId="13" w16cid:durableId="266739603">
    <w:abstractNumId w:val="9"/>
  </w:num>
  <w:num w:numId="14" w16cid:durableId="977222874">
    <w:abstractNumId w:val="2"/>
  </w:num>
  <w:num w:numId="15" w16cid:durableId="1325426827">
    <w:abstractNumId w:val="14"/>
  </w:num>
  <w:num w:numId="16" w16cid:durableId="428502249">
    <w:abstractNumId w:val="3"/>
  </w:num>
  <w:num w:numId="17" w16cid:durableId="356925884">
    <w:abstractNumId w:val="15"/>
  </w:num>
  <w:num w:numId="18" w16cid:durableId="376661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D4"/>
    <w:rsid w:val="00017928"/>
    <w:rsid w:val="00023C2D"/>
    <w:rsid w:val="00035926"/>
    <w:rsid w:val="000446B2"/>
    <w:rsid w:val="000541B6"/>
    <w:rsid w:val="0007725A"/>
    <w:rsid w:val="0007742C"/>
    <w:rsid w:val="00083036"/>
    <w:rsid w:val="0009338B"/>
    <w:rsid w:val="00093E72"/>
    <w:rsid w:val="000B44B5"/>
    <w:rsid w:val="000B6E82"/>
    <w:rsid w:val="000B766F"/>
    <w:rsid w:val="000C52D8"/>
    <w:rsid w:val="000D5441"/>
    <w:rsid w:val="000F52D0"/>
    <w:rsid w:val="0010045F"/>
    <w:rsid w:val="00123F48"/>
    <w:rsid w:val="0013038E"/>
    <w:rsid w:val="001507C6"/>
    <w:rsid w:val="00152A17"/>
    <w:rsid w:val="00157B74"/>
    <w:rsid w:val="0016456F"/>
    <w:rsid w:val="00166BD5"/>
    <w:rsid w:val="00171039"/>
    <w:rsid w:val="001A016B"/>
    <w:rsid w:val="001A2439"/>
    <w:rsid w:val="001B0535"/>
    <w:rsid w:val="001D5DC6"/>
    <w:rsid w:val="001F1D0E"/>
    <w:rsid w:val="001F79B1"/>
    <w:rsid w:val="0020158D"/>
    <w:rsid w:val="00217838"/>
    <w:rsid w:val="00237435"/>
    <w:rsid w:val="0024742A"/>
    <w:rsid w:val="0026288D"/>
    <w:rsid w:val="002706E8"/>
    <w:rsid w:val="00270FE7"/>
    <w:rsid w:val="00273EDD"/>
    <w:rsid w:val="00287EBE"/>
    <w:rsid w:val="002A7AE9"/>
    <w:rsid w:val="002C47B4"/>
    <w:rsid w:val="002C6E82"/>
    <w:rsid w:val="002D0E79"/>
    <w:rsid w:val="002E2321"/>
    <w:rsid w:val="002E645A"/>
    <w:rsid w:val="002E64FD"/>
    <w:rsid w:val="00300F50"/>
    <w:rsid w:val="003028B2"/>
    <w:rsid w:val="00313592"/>
    <w:rsid w:val="00346E1B"/>
    <w:rsid w:val="00364299"/>
    <w:rsid w:val="00381C61"/>
    <w:rsid w:val="00382EA4"/>
    <w:rsid w:val="003B36C1"/>
    <w:rsid w:val="003C0070"/>
    <w:rsid w:val="003C3C0F"/>
    <w:rsid w:val="003C6688"/>
    <w:rsid w:val="004077D3"/>
    <w:rsid w:val="00415CA8"/>
    <w:rsid w:val="0041763E"/>
    <w:rsid w:val="004273DC"/>
    <w:rsid w:val="004313AF"/>
    <w:rsid w:val="00442639"/>
    <w:rsid w:val="004474BB"/>
    <w:rsid w:val="00472F39"/>
    <w:rsid w:val="00495929"/>
    <w:rsid w:val="00497654"/>
    <w:rsid w:val="004A5CC0"/>
    <w:rsid w:val="004B2E6A"/>
    <w:rsid w:val="004C7C86"/>
    <w:rsid w:val="004D2547"/>
    <w:rsid w:val="004F0BBF"/>
    <w:rsid w:val="004F3C56"/>
    <w:rsid w:val="00502D1B"/>
    <w:rsid w:val="00503224"/>
    <w:rsid w:val="00503300"/>
    <w:rsid w:val="00512471"/>
    <w:rsid w:val="00522F52"/>
    <w:rsid w:val="00541E3B"/>
    <w:rsid w:val="00546C43"/>
    <w:rsid w:val="005564A0"/>
    <w:rsid w:val="005571FB"/>
    <w:rsid w:val="00564A0D"/>
    <w:rsid w:val="005A0EBC"/>
    <w:rsid w:val="005B754A"/>
    <w:rsid w:val="005D08C8"/>
    <w:rsid w:val="005D10BC"/>
    <w:rsid w:val="005D6941"/>
    <w:rsid w:val="005F4A1F"/>
    <w:rsid w:val="005F67B0"/>
    <w:rsid w:val="005F7F9E"/>
    <w:rsid w:val="00636B68"/>
    <w:rsid w:val="00652B9D"/>
    <w:rsid w:val="00655ED8"/>
    <w:rsid w:val="00655FC5"/>
    <w:rsid w:val="00662B0A"/>
    <w:rsid w:val="00665C28"/>
    <w:rsid w:val="00674256"/>
    <w:rsid w:val="006A702B"/>
    <w:rsid w:val="006D71E3"/>
    <w:rsid w:val="00705C88"/>
    <w:rsid w:val="007152D3"/>
    <w:rsid w:val="007211CD"/>
    <w:rsid w:val="007309D6"/>
    <w:rsid w:val="00746A5D"/>
    <w:rsid w:val="00755F81"/>
    <w:rsid w:val="00784EC3"/>
    <w:rsid w:val="007D185C"/>
    <w:rsid w:val="007E115B"/>
    <w:rsid w:val="007E6BDC"/>
    <w:rsid w:val="00802BA3"/>
    <w:rsid w:val="00806890"/>
    <w:rsid w:val="008113DA"/>
    <w:rsid w:val="00814F42"/>
    <w:rsid w:val="00820404"/>
    <w:rsid w:val="00833318"/>
    <w:rsid w:val="00840494"/>
    <w:rsid w:val="00854BCC"/>
    <w:rsid w:val="00863CA7"/>
    <w:rsid w:val="00864FC8"/>
    <w:rsid w:val="00867A94"/>
    <w:rsid w:val="00871F33"/>
    <w:rsid w:val="00874294"/>
    <w:rsid w:val="00882EBD"/>
    <w:rsid w:val="008A4E65"/>
    <w:rsid w:val="008B1811"/>
    <w:rsid w:val="008B1983"/>
    <w:rsid w:val="008C0753"/>
    <w:rsid w:val="008C32A2"/>
    <w:rsid w:val="008D51DF"/>
    <w:rsid w:val="009028CC"/>
    <w:rsid w:val="00916A1D"/>
    <w:rsid w:val="009172A0"/>
    <w:rsid w:val="0093245A"/>
    <w:rsid w:val="009331EA"/>
    <w:rsid w:val="009350D9"/>
    <w:rsid w:val="009634B4"/>
    <w:rsid w:val="00964FD7"/>
    <w:rsid w:val="00966AF1"/>
    <w:rsid w:val="0098288F"/>
    <w:rsid w:val="009D0CEE"/>
    <w:rsid w:val="00A04327"/>
    <w:rsid w:val="00A06B65"/>
    <w:rsid w:val="00A173F8"/>
    <w:rsid w:val="00A21DB5"/>
    <w:rsid w:val="00A240F9"/>
    <w:rsid w:val="00A25391"/>
    <w:rsid w:val="00A34828"/>
    <w:rsid w:val="00A34ECF"/>
    <w:rsid w:val="00A5783D"/>
    <w:rsid w:val="00A603BB"/>
    <w:rsid w:val="00A62666"/>
    <w:rsid w:val="00A73118"/>
    <w:rsid w:val="00A7394B"/>
    <w:rsid w:val="00A76C9E"/>
    <w:rsid w:val="00A95986"/>
    <w:rsid w:val="00A96FAC"/>
    <w:rsid w:val="00AA7D3F"/>
    <w:rsid w:val="00AC5E7D"/>
    <w:rsid w:val="00AF4303"/>
    <w:rsid w:val="00B07EA0"/>
    <w:rsid w:val="00B10250"/>
    <w:rsid w:val="00B325FF"/>
    <w:rsid w:val="00B6577E"/>
    <w:rsid w:val="00B9658A"/>
    <w:rsid w:val="00BE056A"/>
    <w:rsid w:val="00BF1BDB"/>
    <w:rsid w:val="00BF3382"/>
    <w:rsid w:val="00C049F2"/>
    <w:rsid w:val="00C04D5C"/>
    <w:rsid w:val="00C25150"/>
    <w:rsid w:val="00C42C3B"/>
    <w:rsid w:val="00C5266A"/>
    <w:rsid w:val="00C56540"/>
    <w:rsid w:val="00C73782"/>
    <w:rsid w:val="00C76242"/>
    <w:rsid w:val="00C77161"/>
    <w:rsid w:val="00C91876"/>
    <w:rsid w:val="00CA1125"/>
    <w:rsid w:val="00CA2379"/>
    <w:rsid w:val="00CA44BC"/>
    <w:rsid w:val="00CC0681"/>
    <w:rsid w:val="00CC58DC"/>
    <w:rsid w:val="00CD4D58"/>
    <w:rsid w:val="00CE2AE3"/>
    <w:rsid w:val="00CF2C60"/>
    <w:rsid w:val="00D20566"/>
    <w:rsid w:val="00D25EC2"/>
    <w:rsid w:val="00D458AA"/>
    <w:rsid w:val="00D45DA7"/>
    <w:rsid w:val="00D63D17"/>
    <w:rsid w:val="00DC41F0"/>
    <w:rsid w:val="00DC590E"/>
    <w:rsid w:val="00DC66EE"/>
    <w:rsid w:val="00DE61B8"/>
    <w:rsid w:val="00DE7AA0"/>
    <w:rsid w:val="00E008AE"/>
    <w:rsid w:val="00E4290C"/>
    <w:rsid w:val="00E51BB2"/>
    <w:rsid w:val="00E77068"/>
    <w:rsid w:val="00E81D9E"/>
    <w:rsid w:val="00E876E0"/>
    <w:rsid w:val="00F1076D"/>
    <w:rsid w:val="00F114C3"/>
    <w:rsid w:val="00F13A31"/>
    <w:rsid w:val="00F15E67"/>
    <w:rsid w:val="00F2436D"/>
    <w:rsid w:val="00F40EF7"/>
    <w:rsid w:val="00F44D96"/>
    <w:rsid w:val="00F713D4"/>
    <w:rsid w:val="00F76010"/>
    <w:rsid w:val="00F774DE"/>
    <w:rsid w:val="00F775D7"/>
    <w:rsid w:val="00F84B2D"/>
    <w:rsid w:val="00F92B15"/>
    <w:rsid w:val="00FA04A0"/>
    <w:rsid w:val="00FA0B37"/>
    <w:rsid w:val="00FA78C6"/>
    <w:rsid w:val="00FB08BF"/>
    <w:rsid w:val="00FC43B2"/>
    <w:rsid w:val="00FC525F"/>
    <w:rsid w:val="00FE310C"/>
    <w:rsid w:val="00FE55B2"/>
    <w:rsid w:val="00FE66D2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8E19"/>
  <w15:docId w15:val="{BDE3EFDE-7B67-4C4D-8EA3-31D3255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link w:val="Ttulo1Car"/>
    <w:uiPriority w:val="9"/>
    <w:qFormat/>
    <w:rsid w:val="00DE61B8"/>
    <w:pPr>
      <w:widowControl w:val="0"/>
      <w:suppressAutoHyphens w:val="0"/>
      <w:autoSpaceDE w:val="0"/>
      <w:spacing w:before="37" w:after="0" w:line="240" w:lineRule="auto"/>
      <w:ind w:left="2930" w:right="185"/>
      <w:jc w:val="center"/>
      <w:outlineLvl w:val="0"/>
    </w:pPr>
    <w:rPr>
      <w:rFonts w:ascii="Carlito" w:eastAsia="Carlito" w:hAnsi="Carlito" w:cs="Carlit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A1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73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08BF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E61B8"/>
    <w:rPr>
      <w:rFonts w:ascii="Carlito" w:eastAsia="Carlito" w:hAnsi="Carlito" w:cs="Carli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1_comite%20de%20etica\REUNIONES\04_Reunion%2026_01_22\dictamenes\dictamen%20de%20cada%20estudio\plantilla%20si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957359-bae4-485c-926c-a0873cff3614">
      <UserInfo>
        <DisplayName>FRANCISCO RODRIGUEZ CARDENAS</DisplayName>
        <AccountId>14</AccountId>
        <AccountType/>
      </UserInfo>
    </SharedWithUsers>
    <_activity xmlns="5beaa478-fe6f-43dd-8ab2-2968654ddf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780F9374DC0049BD3C5A3A24127736" ma:contentTypeVersion="17" ma:contentTypeDescription="Crear nuevo documento." ma:contentTypeScope="" ma:versionID="98dbd3076474de7b2a2327614ae4315f">
  <xsd:schema xmlns:xsd="http://www.w3.org/2001/XMLSchema" xmlns:xs="http://www.w3.org/2001/XMLSchema" xmlns:p="http://schemas.microsoft.com/office/2006/metadata/properties" xmlns:ns3="5beaa478-fe6f-43dd-8ab2-2968654ddfad" xmlns:ns4="50957359-bae4-485c-926c-a0873cff3614" targetNamespace="http://schemas.microsoft.com/office/2006/metadata/properties" ma:root="true" ma:fieldsID="95d3b95b376ce5f842e781a3fcdb516e" ns3:_="" ns4:_="">
    <xsd:import namespace="5beaa478-fe6f-43dd-8ab2-2968654ddfad"/>
    <xsd:import namespace="50957359-bae4-485c-926c-a0873cff3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aa478-fe6f-43dd-8ab2-2968654dd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7359-bae4-485c-926c-a0873cff3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DBE12-A06D-4CD5-991C-82BF73FAB19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5beaa478-fe6f-43dd-8ab2-2968654ddfad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0957359-bae4-485c-926c-a0873cff3614"/>
  </ds:schemaRefs>
</ds:datastoreItem>
</file>

<file path=customXml/itemProps2.xml><?xml version="1.0" encoding="utf-8"?>
<ds:datastoreItem xmlns:ds="http://schemas.openxmlformats.org/officeDocument/2006/customXml" ds:itemID="{4D0239B3-35ED-4276-8C9E-A50DC01D4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38D8F-F0F4-4D41-B30F-0715DEE9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aa478-fe6f-43dd-8ab2-2968654ddfad"/>
    <ds:schemaRef ds:uri="50957359-bae4-485c-926c-a0873cff3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E:\001_comite de etica\REUNIONES\04_Reunion 26_01_22\dictamenes\dictamen de cada estudio\plantilla simple</Template>
  <TotalTime>0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UNITICRM</dc:creator>
  <dc:description/>
  <cp:lastModifiedBy>FATIMA CHACON BORREGO</cp:lastModifiedBy>
  <cp:revision>2</cp:revision>
  <cp:lastPrinted>2022-04-01T17:54:00Z</cp:lastPrinted>
  <dcterms:created xsi:type="dcterms:W3CDTF">2025-03-24T13:49:00Z</dcterms:created>
  <dcterms:modified xsi:type="dcterms:W3CDTF">2025-03-24T13:49:00Z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0x01010025780F9374DC0049BD3C5A3A24127736</vt:lpwstr>
  </property>
</Properties>
</file>